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42A2" w14:textId="0AF92D90" w:rsidR="00150A21" w:rsidRPr="00E0172B" w:rsidRDefault="009A70D9" w:rsidP="001406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CABF7A9" wp14:editId="1D135D90">
            <wp:simplePos x="0" y="0"/>
            <wp:positionH relativeFrom="column">
              <wp:posOffset>2799080</wp:posOffset>
            </wp:positionH>
            <wp:positionV relativeFrom="paragraph">
              <wp:posOffset>-290830</wp:posOffset>
            </wp:positionV>
            <wp:extent cx="802640" cy="69151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43BF5" w14:textId="77777777" w:rsidR="00150A21" w:rsidRPr="00D33616" w:rsidRDefault="00150A21" w:rsidP="00DD3200">
      <w:pPr>
        <w:rPr>
          <w:rFonts w:ascii="Arial" w:hAnsi="Arial" w:cs="Arial"/>
          <w:sz w:val="20"/>
          <w:szCs w:val="20"/>
        </w:rPr>
      </w:pPr>
    </w:p>
    <w:p w14:paraId="5B5D108D" w14:textId="77777777" w:rsidR="007C5C5B" w:rsidRDefault="007C5C5B" w:rsidP="00DD3200">
      <w:pPr>
        <w:outlineLvl w:val="0"/>
        <w:rPr>
          <w:rFonts w:ascii="Arial" w:hAnsi="Arial" w:cs="Arial"/>
          <w:b/>
          <w:sz w:val="22"/>
          <w:szCs w:val="22"/>
        </w:rPr>
      </w:pPr>
    </w:p>
    <w:p w14:paraId="1C50D674" w14:textId="77777777" w:rsidR="007C5C5B" w:rsidRDefault="007C5C5B" w:rsidP="00DD3200">
      <w:pPr>
        <w:outlineLvl w:val="0"/>
        <w:rPr>
          <w:rFonts w:ascii="Arial" w:hAnsi="Arial" w:cs="Arial"/>
          <w:b/>
          <w:sz w:val="22"/>
          <w:szCs w:val="22"/>
        </w:rPr>
      </w:pPr>
    </w:p>
    <w:p w14:paraId="643FE2D3" w14:textId="77777777" w:rsidR="00B749AA" w:rsidRDefault="007C5C5B" w:rsidP="00DD3200">
      <w:pPr>
        <w:outlineLvl w:val="0"/>
        <w:rPr>
          <w:rFonts w:ascii="Arial" w:hAnsi="Arial"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sz w:val="22"/>
              <w:szCs w:val="22"/>
            </w:rPr>
            <w:t>COUNTY</w:t>
          </w:r>
        </w:smartTag>
        <w:r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="00150A21" w:rsidRPr="00E0172B">
            <w:rPr>
              <w:rFonts w:ascii="Arial" w:hAnsi="Arial" w:cs="Arial"/>
              <w:b/>
              <w:sz w:val="22"/>
              <w:szCs w:val="22"/>
            </w:rPr>
            <w:t>APPLICATION</w:t>
          </w:r>
        </w:smartTag>
      </w:smartTag>
      <w:r w:rsidR="0034575A" w:rsidRPr="00E0172B">
        <w:rPr>
          <w:rFonts w:ascii="Arial" w:hAnsi="Arial" w:cs="Arial"/>
          <w:b/>
          <w:sz w:val="22"/>
          <w:szCs w:val="22"/>
        </w:rPr>
        <w:t xml:space="preserve"> </w:t>
      </w:r>
      <w:r w:rsidR="00F61201">
        <w:rPr>
          <w:rFonts w:ascii="Arial" w:hAnsi="Arial" w:cs="Arial"/>
          <w:b/>
          <w:sz w:val="22"/>
          <w:szCs w:val="22"/>
        </w:rPr>
        <w:t xml:space="preserve">FOR </w:t>
      </w:r>
      <w:r w:rsidR="00B749AA">
        <w:rPr>
          <w:rFonts w:ascii="Arial" w:hAnsi="Arial" w:cs="Arial"/>
          <w:b/>
          <w:sz w:val="22"/>
          <w:szCs w:val="22"/>
        </w:rPr>
        <w:t>PHASING PLAN AMENDMENTS, EXTENSION REQUESTS,</w:t>
      </w:r>
    </w:p>
    <w:p w14:paraId="01EDABD2" w14:textId="77777777" w:rsidR="00150A21" w:rsidRPr="00E0172B" w:rsidRDefault="00F61201" w:rsidP="00DD3200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PLAT ADJUSTMENTS, CONDITION AMENDMENTS, </w:t>
      </w:r>
      <w:r w:rsidR="00B749AA">
        <w:rPr>
          <w:rFonts w:ascii="Arial" w:hAnsi="Arial" w:cs="Arial"/>
          <w:b/>
          <w:sz w:val="22"/>
          <w:szCs w:val="22"/>
        </w:rPr>
        <w:t xml:space="preserve">&amp; </w:t>
      </w:r>
      <w:r>
        <w:rPr>
          <w:rFonts w:ascii="Arial" w:hAnsi="Arial" w:cs="Arial"/>
          <w:b/>
          <w:sz w:val="22"/>
          <w:szCs w:val="22"/>
        </w:rPr>
        <w:t>COVENANT AMENDMENTS</w:t>
      </w:r>
    </w:p>
    <w:p w14:paraId="15E551BC" w14:textId="77777777" w:rsidR="00150A21" w:rsidRPr="00E0172B" w:rsidRDefault="00150A21" w:rsidP="00DD3200">
      <w:pPr>
        <w:rPr>
          <w:rFonts w:ascii="Arial" w:hAnsi="Arial" w:cs="Arial"/>
          <w:sz w:val="22"/>
          <w:szCs w:val="22"/>
        </w:rPr>
      </w:pPr>
    </w:p>
    <w:p w14:paraId="197D66DA" w14:textId="77777777" w:rsidR="00150A21" w:rsidRPr="00E0172B" w:rsidRDefault="00150A21" w:rsidP="001073AB">
      <w:pPr>
        <w:ind w:left="360" w:hanging="360"/>
        <w:rPr>
          <w:rFonts w:ascii="Arial" w:hAnsi="Arial" w:cs="Arial"/>
          <w:b/>
          <w:sz w:val="22"/>
          <w:szCs w:val="22"/>
        </w:rPr>
      </w:pPr>
      <w:r w:rsidRPr="00E0172B">
        <w:rPr>
          <w:rFonts w:ascii="Arial" w:hAnsi="Arial" w:cs="Arial"/>
          <w:b/>
          <w:sz w:val="22"/>
          <w:szCs w:val="22"/>
        </w:rPr>
        <w:t>A.</w:t>
      </w:r>
      <w:r w:rsidRPr="00E0172B">
        <w:rPr>
          <w:rFonts w:ascii="Arial" w:hAnsi="Arial" w:cs="Arial"/>
          <w:b/>
          <w:sz w:val="22"/>
          <w:szCs w:val="22"/>
        </w:rPr>
        <w:tab/>
        <w:t>GENERAL INFORMATION</w:t>
      </w:r>
    </w:p>
    <w:p w14:paraId="7ADF8399" w14:textId="77777777" w:rsidR="00F61201" w:rsidRDefault="00F61201" w:rsidP="001073AB">
      <w:pPr>
        <w:ind w:left="360" w:hanging="360"/>
        <w:rPr>
          <w:rFonts w:ascii="Arial" w:hAnsi="Arial" w:cs="Arial"/>
          <w:sz w:val="22"/>
          <w:szCs w:val="22"/>
        </w:rPr>
      </w:pPr>
    </w:p>
    <w:p w14:paraId="6BC86C95" w14:textId="77777777" w:rsidR="00C76611" w:rsidRDefault="00CF1028" w:rsidP="001073AB">
      <w:pPr>
        <w:ind w:left="360" w:hanging="360"/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 xml:space="preserve">1.  </w:t>
      </w:r>
      <w:r w:rsidR="00EF3D52">
        <w:rPr>
          <w:rFonts w:ascii="Arial" w:hAnsi="Arial" w:cs="Arial"/>
          <w:sz w:val="22"/>
          <w:szCs w:val="22"/>
        </w:rPr>
        <w:t xml:space="preserve"> </w:t>
      </w:r>
      <w:r w:rsidR="00B74EE8">
        <w:rPr>
          <w:rFonts w:ascii="Arial" w:hAnsi="Arial" w:cs="Arial"/>
          <w:sz w:val="22"/>
          <w:szCs w:val="22"/>
        </w:rPr>
        <w:t>One</w:t>
      </w:r>
      <w:r w:rsidR="00C76611" w:rsidRPr="00E0172B">
        <w:rPr>
          <w:rFonts w:ascii="Arial" w:hAnsi="Arial" w:cs="Arial"/>
          <w:sz w:val="22"/>
          <w:szCs w:val="22"/>
        </w:rPr>
        <w:t xml:space="preserve"> </w:t>
      </w:r>
      <w:r w:rsidR="00650EE6">
        <w:rPr>
          <w:rFonts w:ascii="Arial" w:hAnsi="Arial" w:cs="Arial"/>
          <w:sz w:val="22"/>
          <w:szCs w:val="22"/>
        </w:rPr>
        <w:t xml:space="preserve">application with </w:t>
      </w:r>
      <w:r w:rsidR="00E90B43">
        <w:rPr>
          <w:rFonts w:ascii="Arial" w:hAnsi="Arial" w:cs="Arial"/>
          <w:sz w:val="22"/>
          <w:szCs w:val="22"/>
        </w:rPr>
        <w:t xml:space="preserve">request letter </w:t>
      </w:r>
      <w:r w:rsidR="00650EE6">
        <w:rPr>
          <w:rFonts w:ascii="Arial" w:hAnsi="Arial" w:cs="Arial"/>
          <w:sz w:val="22"/>
          <w:szCs w:val="22"/>
        </w:rPr>
        <w:t xml:space="preserve">and </w:t>
      </w:r>
      <w:r w:rsidR="00E90B43">
        <w:rPr>
          <w:rFonts w:ascii="Arial" w:hAnsi="Arial" w:cs="Arial"/>
          <w:sz w:val="22"/>
          <w:szCs w:val="22"/>
        </w:rPr>
        <w:t>supplementary data sheets</w:t>
      </w:r>
      <w:r w:rsidR="00B74EE8">
        <w:rPr>
          <w:rFonts w:ascii="Arial" w:hAnsi="Arial" w:cs="Arial"/>
          <w:sz w:val="22"/>
          <w:szCs w:val="22"/>
        </w:rPr>
        <w:t xml:space="preserve"> is</w:t>
      </w:r>
      <w:r w:rsidR="00C76611" w:rsidRPr="00E0172B">
        <w:rPr>
          <w:rFonts w:ascii="Arial" w:hAnsi="Arial" w:cs="Arial"/>
          <w:sz w:val="22"/>
          <w:szCs w:val="22"/>
        </w:rPr>
        <w:t xml:space="preserve"> required</w:t>
      </w:r>
      <w:r w:rsidR="00EF3D52">
        <w:rPr>
          <w:rFonts w:ascii="Arial" w:hAnsi="Arial" w:cs="Arial"/>
          <w:sz w:val="22"/>
          <w:szCs w:val="22"/>
        </w:rPr>
        <w:t>.</w:t>
      </w:r>
    </w:p>
    <w:p w14:paraId="02FA6E78" w14:textId="77777777" w:rsidR="00126EF6" w:rsidRPr="00E0172B" w:rsidRDefault="00126EF6" w:rsidP="001073AB">
      <w:pPr>
        <w:ind w:left="360" w:hanging="360"/>
        <w:rPr>
          <w:rFonts w:ascii="Arial" w:hAnsi="Arial" w:cs="Arial"/>
          <w:sz w:val="22"/>
          <w:szCs w:val="22"/>
        </w:rPr>
      </w:pPr>
    </w:p>
    <w:p w14:paraId="5C6C9914" w14:textId="77777777" w:rsidR="00F04C82" w:rsidRPr="009020C2" w:rsidRDefault="00CF1028" w:rsidP="00F04C82">
      <w:pPr>
        <w:ind w:left="360" w:hanging="360"/>
        <w:rPr>
          <w:rFonts w:ascii="Arial" w:hAnsi="Arial" w:cs="Arial"/>
          <w:b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 xml:space="preserve">2.  </w:t>
      </w:r>
      <w:r w:rsidR="00EF3D52">
        <w:rPr>
          <w:rFonts w:ascii="Arial" w:hAnsi="Arial" w:cs="Arial"/>
          <w:sz w:val="22"/>
          <w:szCs w:val="22"/>
        </w:rPr>
        <w:t xml:space="preserve"> </w:t>
      </w:r>
      <w:r w:rsidR="00F61201">
        <w:rPr>
          <w:rFonts w:ascii="Arial" w:hAnsi="Arial" w:cs="Arial"/>
          <w:sz w:val="22"/>
          <w:szCs w:val="22"/>
        </w:rPr>
        <w:t xml:space="preserve">Type of Request: </w:t>
      </w:r>
      <w:r w:rsidR="00F61201" w:rsidRPr="009020C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Plat Adjustment"/>
              <w:listEntry w:val="Condition Amendment"/>
              <w:listEntry w:val="Phasing Plan Amendment"/>
              <w:listEntry w:val="Extension Request"/>
              <w:listEntry w:val="Covenant Amendment"/>
            </w:ddList>
          </w:ffData>
        </w:fldChar>
      </w:r>
      <w:r w:rsidR="00F61201" w:rsidRPr="009020C2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EF67B0" w:rsidRPr="00EF67B0">
        <w:rPr>
          <w:rFonts w:ascii="Arial" w:hAnsi="Arial" w:cs="Arial"/>
          <w:b/>
          <w:sz w:val="22"/>
          <w:szCs w:val="22"/>
        </w:rPr>
      </w:r>
      <w:r w:rsidR="00F61201" w:rsidRPr="009020C2">
        <w:rPr>
          <w:rFonts w:ascii="Arial" w:hAnsi="Arial" w:cs="Arial"/>
          <w:b/>
          <w:sz w:val="22"/>
          <w:szCs w:val="22"/>
        </w:rPr>
        <w:fldChar w:fldCharType="end"/>
      </w:r>
    </w:p>
    <w:p w14:paraId="4D3989E8" w14:textId="77777777" w:rsidR="00F61201" w:rsidRPr="00E0172B" w:rsidRDefault="00F61201" w:rsidP="00F04C82">
      <w:pPr>
        <w:ind w:left="360" w:hanging="360"/>
        <w:rPr>
          <w:rFonts w:ascii="Arial" w:hAnsi="Arial" w:cs="Arial"/>
          <w:sz w:val="22"/>
          <w:szCs w:val="22"/>
        </w:rPr>
      </w:pPr>
    </w:p>
    <w:p w14:paraId="336C5A81" w14:textId="77777777" w:rsidR="0098199A" w:rsidRDefault="007B16D1" w:rsidP="0098199A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10D7B" w:rsidRPr="00E0172B">
        <w:rPr>
          <w:rFonts w:ascii="Arial" w:hAnsi="Arial" w:cs="Arial"/>
          <w:sz w:val="22"/>
          <w:szCs w:val="22"/>
        </w:rPr>
        <w:t xml:space="preserve">. </w:t>
      </w:r>
      <w:r w:rsidR="00D751FD" w:rsidRPr="00E0172B">
        <w:rPr>
          <w:rFonts w:ascii="Arial" w:hAnsi="Arial" w:cs="Arial"/>
          <w:sz w:val="22"/>
          <w:szCs w:val="22"/>
        </w:rPr>
        <w:tab/>
      </w:r>
      <w:r w:rsidR="00150A21" w:rsidRPr="00E0172B">
        <w:rPr>
          <w:rFonts w:ascii="Arial" w:hAnsi="Arial" w:cs="Arial"/>
          <w:sz w:val="22"/>
          <w:szCs w:val="22"/>
        </w:rPr>
        <w:t xml:space="preserve">Name of </w:t>
      </w:r>
      <w:r w:rsidR="00F61201">
        <w:rPr>
          <w:rFonts w:ascii="Arial" w:hAnsi="Arial" w:cs="Arial"/>
          <w:sz w:val="22"/>
          <w:szCs w:val="22"/>
        </w:rPr>
        <w:t>Subdivision</w:t>
      </w:r>
      <w:r w:rsidR="00D751FD" w:rsidRPr="00E0172B">
        <w:rPr>
          <w:rFonts w:ascii="Arial" w:hAnsi="Arial" w:cs="Arial"/>
          <w:sz w:val="22"/>
          <w:szCs w:val="22"/>
        </w:rPr>
        <w:t>:</w:t>
      </w:r>
      <w:r w:rsidR="0098199A">
        <w:rPr>
          <w:rFonts w:ascii="Arial" w:hAnsi="Arial" w:cs="Arial"/>
          <w:sz w:val="22"/>
          <w:szCs w:val="22"/>
        </w:rPr>
        <w:t xml:space="preserve">  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87C34" w:rsidRPr="00744E9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87C34" w:rsidRPr="00744E97">
        <w:rPr>
          <w:rFonts w:ascii="Arial" w:hAnsi="Arial" w:cs="Arial"/>
          <w:b/>
          <w:sz w:val="22"/>
          <w:szCs w:val="22"/>
        </w:rPr>
      </w:r>
      <w:r w:rsidR="00687C34" w:rsidRPr="00744E97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14:paraId="5ED8DCCE" w14:textId="77777777" w:rsidR="0098199A" w:rsidRPr="00EB4601" w:rsidRDefault="0098199A" w:rsidP="0098199A">
      <w:pPr>
        <w:ind w:left="360" w:hanging="360"/>
        <w:rPr>
          <w:rFonts w:ascii="Arial" w:hAnsi="Arial" w:cs="Arial"/>
          <w:sz w:val="16"/>
          <w:szCs w:val="16"/>
        </w:rPr>
      </w:pPr>
    </w:p>
    <w:p w14:paraId="409BB1CA" w14:textId="77777777" w:rsidR="00150A21" w:rsidRPr="00E0172B" w:rsidRDefault="007B16D1" w:rsidP="0098199A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229D9" w:rsidRPr="00E0172B">
        <w:rPr>
          <w:rFonts w:ascii="Arial" w:hAnsi="Arial" w:cs="Arial"/>
          <w:sz w:val="22"/>
          <w:szCs w:val="22"/>
        </w:rPr>
        <w:t xml:space="preserve">. </w:t>
      </w:r>
      <w:r w:rsidR="00D751FD" w:rsidRPr="00E0172B">
        <w:rPr>
          <w:rFonts w:ascii="Arial" w:hAnsi="Arial" w:cs="Arial"/>
          <w:sz w:val="22"/>
          <w:szCs w:val="22"/>
        </w:rPr>
        <w:tab/>
      </w:r>
      <w:r w:rsidR="008229D9" w:rsidRPr="00E0172B">
        <w:rPr>
          <w:rFonts w:ascii="Arial" w:hAnsi="Arial" w:cs="Arial"/>
          <w:sz w:val="22"/>
          <w:szCs w:val="22"/>
        </w:rPr>
        <w:t xml:space="preserve">Name(s) of </w:t>
      </w:r>
      <w:r w:rsidR="00EF3D52">
        <w:rPr>
          <w:rFonts w:ascii="Arial" w:hAnsi="Arial" w:cs="Arial"/>
          <w:sz w:val="22"/>
          <w:szCs w:val="22"/>
        </w:rPr>
        <w:t>Applicant</w:t>
      </w:r>
      <w:r w:rsidR="00150A21" w:rsidRPr="00E0172B">
        <w:rPr>
          <w:rFonts w:ascii="Arial" w:hAnsi="Arial" w:cs="Arial"/>
          <w:sz w:val="22"/>
          <w:szCs w:val="22"/>
        </w:rPr>
        <w:t>:</w:t>
      </w:r>
      <w:r w:rsidR="00687C34">
        <w:rPr>
          <w:rFonts w:ascii="Arial" w:hAnsi="Arial" w:cs="Arial"/>
          <w:sz w:val="22"/>
          <w:szCs w:val="22"/>
        </w:rPr>
        <w:t xml:space="preserve"> </w:t>
      </w:r>
      <w:r w:rsidR="008229D9" w:rsidRPr="00E0172B">
        <w:rPr>
          <w:rFonts w:ascii="Arial" w:hAnsi="Arial" w:cs="Arial"/>
          <w:sz w:val="22"/>
          <w:szCs w:val="22"/>
        </w:rPr>
        <w:t xml:space="preserve"> 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87C34" w:rsidRPr="00744E9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87C34" w:rsidRPr="00744E97">
        <w:rPr>
          <w:rFonts w:ascii="Arial" w:hAnsi="Arial" w:cs="Arial"/>
          <w:b/>
          <w:sz w:val="22"/>
          <w:szCs w:val="22"/>
        </w:rPr>
      </w:r>
      <w:r w:rsidR="00687C34" w:rsidRPr="00744E97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14:paraId="30005BE4" w14:textId="77777777" w:rsidR="00D751FD" w:rsidRPr="00E0172B" w:rsidRDefault="00D751FD" w:rsidP="00D751FD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>Mailing Address:</w:t>
      </w:r>
      <w:r w:rsidR="00687C34">
        <w:rPr>
          <w:rFonts w:ascii="Arial" w:hAnsi="Arial" w:cs="Arial"/>
          <w:sz w:val="22"/>
          <w:szCs w:val="22"/>
        </w:rPr>
        <w:t xml:space="preserve">  </w:t>
      </w:r>
      <w:r w:rsidR="00CC5B29" w:rsidRPr="00744E97">
        <w:rPr>
          <w:rFonts w:ascii="Arial" w:hAnsi="Arial" w:cs="Arial"/>
          <w:b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CC5B29" w:rsidRPr="00744E9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547125" w:rsidRPr="00744E97">
        <w:rPr>
          <w:rFonts w:ascii="Arial" w:hAnsi="Arial" w:cs="Arial"/>
          <w:b/>
          <w:sz w:val="22"/>
          <w:szCs w:val="22"/>
        </w:rPr>
      </w:r>
      <w:r w:rsidR="00CC5B29" w:rsidRPr="00744E97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CC5B29" w:rsidRPr="00744E97">
        <w:rPr>
          <w:rFonts w:ascii="Arial" w:hAnsi="Arial" w:cs="Arial"/>
          <w:b/>
          <w:sz w:val="22"/>
          <w:szCs w:val="22"/>
        </w:rPr>
        <w:fldChar w:fldCharType="end"/>
      </w:r>
      <w:bookmarkEnd w:id="2"/>
      <w:r w:rsidR="00CC5B29">
        <w:rPr>
          <w:rFonts w:ascii="Arial" w:hAnsi="Arial" w:cs="Arial"/>
          <w:sz w:val="22"/>
          <w:szCs w:val="22"/>
        </w:rPr>
        <w:tab/>
      </w:r>
    </w:p>
    <w:p w14:paraId="18D1F493" w14:textId="77777777" w:rsidR="00D751FD" w:rsidRPr="00E0172B" w:rsidRDefault="00150A21" w:rsidP="00D751FD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>Tel</w:t>
      </w:r>
      <w:r w:rsidR="00D751FD" w:rsidRPr="00E0172B">
        <w:rPr>
          <w:rFonts w:ascii="Arial" w:hAnsi="Arial" w:cs="Arial"/>
          <w:sz w:val="22"/>
          <w:szCs w:val="22"/>
        </w:rPr>
        <w:t>ephone Number:</w:t>
      </w:r>
      <w:r w:rsidR="00687C34">
        <w:rPr>
          <w:rFonts w:ascii="Arial" w:hAnsi="Arial" w:cs="Arial"/>
          <w:sz w:val="22"/>
          <w:szCs w:val="22"/>
        </w:rPr>
        <w:t xml:space="preserve">  </w:t>
      </w:r>
      <w:r w:rsidR="00CC5B29" w:rsidRPr="00744E97">
        <w:rPr>
          <w:rFonts w:ascii="Arial" w:hAnsi="Arial" w:cs="Arial"/>
          <w:b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CC5B29" w:rsidRPr="00744E9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547125" w:rsidRPr="00744E97">
        <w:rPr>
          <w:rFonts w:ascii="Arial" w:hAnsi="Arial" w:cs="Arial"/>
          <w:b/>
          <w:sz w:val="22"/>
          <w:szCs w:val="22"/>
        </w:rPr>
      </w:r>
      <w:r w:rsidR="00CC5B29" w:rsidRPr="00744E97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CC5B29" w:rsidRPr="00744E97">
        <w:rPr>
          <w:rFonts w:ascii="Arial" w:hAnsi="Arial" w:cs="Arial"/>
          <w:b/>
          <w:sz w:val="22"/>
          <w:szCs w:val="22"/>
        </w:rPr>
        <w:fldChar w:fldCharType="end"/>
      </w:r>
      <w:bookmarkEnd w:id="3"/>
    </w:p>
    <w:p w14:paraId="49A06E77" w14:textId="77777777" w:rsidR="00150A21" w:rsidRPr="00E0172B" w:rsidRDefault="00150A21" w:rsidP="00D751FD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>Email</w:t>
      </w:r>
      <w:r w:rsidR="008A45C6" w:rsidRPr="00E0172B">
        <w:rPr>
          <w:rFonts w:ascii="Arial" w:hAnsi="Arial" w:cs="Arial"/>
          <w:sz w:val="22"/>
          <w:szCs w:val="22"/>
        </w:rPr>
        <w:t xml:space="preserve"> Ad</w:t>
      </w:r>
      <w:r w:rsidR="00D751FD" w:rsidRPr="00E0172B">
        <w:rPr>
          <w:rFonts w:ascii="Arial" w:hAnsi="Arial" w:cs="Arial"/>
          <w:sz w:val="22"/>
          <w:szCs w:val="22"/>
        </w:rPr>
        <w:t>dress:</w:t>
      </w:r>
      <w:r w:rsidR="00687C34">
        <w:rPr>
          <w:rFonts w:ascii="Arial" w:hAnsi="Arial" w:cs="Arial"/>
          <w:sz w:val="22"/>
          <w:szCs w:val="22"/>
        </w:rPr>
        <w:t xml:space="preserve"> </w:t>
      </w:r>
      <w:r w:rsidR="00D751FD" w:rsidRPr="00E0172B">
        <w:rPr>
          <w:rFonts w:ascii="Arial" w:hAnsi="Arial" w:cs="Arial"/>
          <w:sz w:val="22"/>
          <w:szCs w:val="22"/>
        </w:rPr>
        <w:t xml:space="preserve"> 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87C34" w:rsidRPr="00744E9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87C34" w:rsidRPr="00744E97">
        <w:rPr>
          <w:rFonts w:ascii="Arial" w:hAnsi="Arial" w:cs="Arial"/>
          <w:b/>
          <w:sz w:val="22"/>
          <w:szCs w:val="22"/>
        </w:rPr>
      </w:r>
      <w:r w:rsidR="00687C34" w:rsidRPr="00744E97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end"/>
      </w:r>
      <w:bookmarkEnd w:id="4"/>
    </w:p>
    <w:p w14:paraId="2ABA9483" w14:textId="77777777" w:rsidR="00150A21" w:rsidRPr="00EB4601" w:rsidRDefault="00150A21" w:rsidP="00DD3200">
      <w:pPr>
        <w:rPr>
          <w:rFonts w:ascii="Arial" w:hAnsi="Arial" w:cs="Arial"/>
          <w:sz w:val="16"/>
          <w:szCs w:val="16"/>
        </w:rPr>
      </w:pPr>
    </w:p>
    <w:p w14:paraId="52E031CB" w14:textId="77777777" w:rsidR="00150A21" w:rsidRPr="00E0172B" w:rsidRDefault="007B16D1" w:rsidP="00D751FD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76611" w:rsidRPr="00E0172B">
        <w:rPr>
          <w:rFonts w:ascii="Arial" w:hAnsi="Arial" w:cs="Arial"/>
          <w:sz w:val="22"/>
          <w:szCs w:val="22"/>
        </w:rPr>
        <w:t xml:space="preserve">. </w:t>
      </w:r>
      <w:r w:rsidR="00D751FD" w:rsidRPr="00E0172B">
        <w:rPr>
          <w:rFonts w:ascii="Arial" w:hAnsi="Arial" w:cs="Arial"/>
          <w:sz w:val="22"/>
          <w:szCs w:val="22"/>
        </w:rPr>
        <w:tab/>
      </w:r>
      <w:r w:rsidR="00150A21" w:rsidRPr="00E0172B">
        <w:rPr>
          <w:rFonts w:ascii="Arial" w:hAnsi="Arial" w:cs="Arial"/>
          <w:sz w:val="22"/>
          <w:szCs w:val="22"/>
        </w:rPr>
        <w:t>Name(s) of</w:t>
      </w:r>
      <w:r w:rsidR="00D751FD" w:rsidRPr="00E0172B">
        <w:rPr>
          <w:rFonts w:ascii="Arial" w:hAnsi="Arial" w:cs="Arial"/>
          <w:sz w:val="22"/>
          <w:szCs w:val="22"/>
        </w:rPr>
        <w:t xml:space="preserve"> Owner of Record:</w:t>
      </w:r>
      <w:r w:rsidR="00687C34">
        <w:rPr>
          <w:rFonts w:ascii="Arial" w:hAnsi="Arial" w:cs="Arial"/>
          <w:sz w:val="22"/>
          <w:szCs w:val="22"/>
        </w:rPr>
        <w:t xml:space="preserve">  </w:t>
      </w:r>
      <w:r w:rsidR="00687C34" w:rsidRPr="00222369">
        <w:rPr>
          <w:rFonts w:ascii="Arial" w:hAnsi="Aria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87C34" w:rsidRPr="0022236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87C34" w:rsidRPr="00222369">
        <w:rPr>
          <w:rFonts w:ascii="Arial" w:hAnsi="Arial" w:cs="Arial"/>
          <w:b/>
          <w:sz w:val="22"/>
          <w:szCs w:val="22"/>
        </w:rPr>
      </w:r>
      <w:r w:rsidR="00687C34" w:rsidRPr="00222369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687C34" w:rsidRPr="00222369">
        <w:rPr>
          <w:rFonts w:ascii="Arial" w:hAnsi="Arial" w:cs="Arial"/>
          <w:b/>
          <w:sz w:val="22"/>
          <w:szCs w:val="22"/>
        </w:rPr>
        <w:fldChar w:fldCharType="end"/>
      </w:r>
      <w:bookmarkEnd w:id="5"/>
    </w:p>
    <w:p w14:paraId="7DE3082B" w14:textId="77777777" w:rsidR="00150A21" w:rsidRPr="00E0172B" w:rsidRDefault="00D751FD" w:rsidP="00D751FD">
      <w:pPr>
        <w:ind w:firstLine="360"/>
        <w:outlineLvl w:val="0"/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>Mailing Address:</w:t>
      </w:r>
      <w:r w:rsidR="00687C34">
        <w:rPr>
          <w:rFonts w:ascii="Arial" w:hAnsi="Arial" w:cs="Arial"/>
          <w:sz w:val="22"/>
          <w:szCs w:val="22"/>
        </w:rPr>
        <w:t xml:space="preserve">  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87C34" w:rsidRPr="00744E9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87C34" w:rsidRPr="00744E97">
        <w:rPr>
          <w:rFonts w:ascii="Arial" w:hAnsi="Arial" w:cs="Arial"/>
          <w:b/>
          <w:sz w:val="22"/>
          <w:szCs w:val="22"/>
        </w:rPr>
      </w:r>
      <w:r w:rsidR="00687C34" w:rsidRPr="00744E97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end"/>
      </w:r>
      <w:bookmarkEnd w:id="6"/>
    </w:p>
    <w:p w14:paraId="09BD4825" w14:textId="77777777" w:rsidR="00D751FD" w:rsidRPr="00E0172B" w:rsidRDefault="00150A21" w:rsidP="00D751FD">
      <w:pPr>
        <w:ind w:firstLine="360"/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>Tel</w:t>
      </w:r>
      <w:r w:rsidR="00D751FD" w:rsidRPr="00E0172B">
        <w:rPr>
          <w:rFonts w:ascii="Arial" w:hAnsi="Arial" w:cs="Arial"/>
          <w:sz w:val="22"/>
          <w:szCs w:val="22"/>
        </w:rPr>
        <w:t>ephone Number:</w:t>
      </w:r>
      <w:r w:rsidR="00687C34">
        <w:rPr>
          <w:rFonts w:ascii="Arial" w:hAnsi="Arial" w:cs="Arial"/>
          <w:sz w:val="22"/>
          <w:szCs w:val="22"/>
        </w:rPr>
        <w:t xml:space="preserve">  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87C34" w:rsidRPr="00744E9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87C34" w:rsidRPr="00744E97">
        <w:rPr>
          <w:rFonts w:ascii="Arial" w:hAnsi="Arial" w:cs="Arial"/>
          <w:b/>
          <w:sz w:val="22"/>
          <w:szCs w:val="22"/>
        </w:rPr>
      </w:r>
      <w:r w:rsidR="00687C34" w:rsidRPr="00744E97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end"/>
      </w:r>
      <w:bookmarkEnd w:id="7"/>
      <w:r w:rsidRPr="00E0172B">
        <w:rPr>
          <w:rFonts w:ascii="Arial" w:hAnsi="Arial" w:cs="Arial"/>
          <w:sz w:val="22"/>
          <w:szCs w:val="22"/>
        </w:rPr>
        <w:tab/>
      </w:r>
    </w:p>
    <w:p w14:paraId="3D8563EC" w14:textId="77777777" w:rsidR="00150A21" w:rsidRPr="00E0172B" w:rsidRDefault="00150A21" w:rsidP="00D751FD">
      <w:pPr>
        <w:ind w:firstLine="360"/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 xml:space="preserve">Email Address: </w:t>
      </w:r>
      <w:r w:rsidR="00687C34">
        <w:rPr>
          <w:rFonts w:ascii="Arial" w:hAnsi="Arial" w:cs="Arial"/>
          <w:sz w:val="22"/>
          <w:szCs w:val="22"/>
        </w:rPr>
        <w:t xml:space="preserve"> 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87C34" w:rsidRPr="00744E9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87C34" w:rsidRPr="00744E97">
        <w:rPr>
          <w:rFonts w:ascii="Arial" w:hAnsi="Arial" w:cs="Arial"/>
          <w:b/>
          <w:sz w:val="22"/>
          <w:szCs w:val="22"/>
        </w:rPr>
      </w:r>
      <w:r w:rsidR="00687C34" w:rsidRPr="00744E97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end"/>
      </w:r>
      <w:bookmarkEnd w:id="8"/>
    </w:p>
    <w:p w14:paraId="41571C37" w14:textId="77777777" w:rsidR="00C76611" w:rsidRPr="00EB4601" w:rsidRDefault="00C76611" w:rsidP="00DD3200">
      <w:pPr>
        <w:rPr>
          <w:rFonts w:ascii="Arial" w:hAnsi="Arial" w:cs="Arial"/>
          <w:sz w:val="16"/>
          <w:szCs w:val="16"/>
        </w:rPr>
      </w:pPr>
    </w:p>
    <w:p w14:paraId="45E24EC2" w14:textId="77777777" w:rsidR="00150A21" w:rsidRPr="00E0172B" w:rsidRDefault="007B16D1" w:rsidP="00D751FD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76611" w:rsidRPr="00E0172B">
        <w:rPr>
          <w:rFonts w:ascii="Arial" w:hAnsi="Arial" w:cs="Arial"/>
          <w:sz w:val="22"/>
          <w:szCs w:val="22"/>
        </w:rPr>
        <w:t xml:space="preserve">. </w:t>
      </w:r>
      <w:r w:rsidR="00D751FD" w:rsidRPr="00E0172B">
        <w:rPr>
          <w:rFonts w:ascii="Arial" w:hAnsi="Arial" w:cs="Arial"/>
          <w:sz w:val="22"/>
          <w:szCs w:val="22"/>
        </w:rPr>
        <w:tab/>
      </w:r>
      <w:r w:rsidR="00150A21" w:rsidRPr="00E0172B">
        <w:rPr>
          <w:rFonts w:ascii="Arial" w:hAnsi="Arial" w:cs="Arial"/>
          <w:sz w:val="22"/>
          <w:szCs w:val="22"/>
        </w:rPr>
        <w:t xml:space="preserve">Name </w:t>
      </w:r>
      <w:r w:rsidR="0043731C" w:rsidRPr="00E0172B">
        <w:rPr>
          <w:rFonts w:ascii="Arial" w:hAnsi="Arial" w:cs="Arial"/>
          <w:sz w:val="22"/>
          <w:szCs w:val="22"/>
        </w:rPr>
        <w:t xml:space="preserve">and Company </w:t>
      </w:r>
      <w:r w:rsidR="00150A21" w:rsidRPr="00E0172B">
        <w:rPr>
          <w:rFonts w:ascii="Arial" w:hAnsi="Arial" w:cs="Arial"/>
          <w:sz w:val="22"/>
          <w:szCs w:val="22"/>
        </w:rPr>
        <w:t>of Representative:</w:t>
      </w:r>
      <w:r w:rsidR="00687C34">
        <w:rPr>
          <w:rFonts w:ascii="Arial" w:hAnsi="Arial" w:cs="Arial"/>
          <w:sz w:val="22"/>
          <w:szCs w:val="22"/>
        </w:rPr>
        <w:t xml:space="preserve">  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87C34" w:rsidRPr="00744E9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87C34" w:rsidRPr="00744E97">
        <w:rPr>
          <w:rFonts w:ascii="Arial" w:hAnsi="Arial" w:cs="Arial"/>
          <w:b/>
          <w:sz w:val="22"/>
          <w:szCs w:val="22"/>
        </w:rPr>
      </w:r>
      <w:r w:rsidR="00687C34" w:rsidRPr="00744E97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end"/>
      </w:r>
      <w:bookmarkEnd w:id="9"/>
    </w:p>
    <w:p w14:paraId="15F44E15" w14:textId="77777777" w:rsidR="00150A21" w:rsidRPr="00E0172B" w:rsidRDefault="00150A21" w:rsidP="00D751FD">
      <w:pPr>
        <w:ind w:firstLine="360"/>
        <w:outlineLvl w:val="0"/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 xml:space="preserve">Mailing </w:t>
      </w:r>
      <w:r w:rsidR="00D751FD" w:rsidRPr="00E0172B">
        <w:rPr>
          <w:rFonts w:ascii="Arial" w:hAnsi="Arial" w:cs="Arial"/>
          <w:sz w:val="22"/>
          <w:szCs w:val="22"/>
        </w:rPr>
        <w:t>Address:</w:t>
      </w:r>
      <w:r w:rsidR="00687C34">
        <w:rPr>
          <w:rFonts w:ascii="Arial" w:hAnsi="Arial" w:cs="Arial"/>
          <w:sz w:val="22"/>
          <w:szCs w:val="22"/>
        </w:rPr>
        <w:t xml:space="preserve">  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87C34" w:rsidRPr="00744E9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87C34" w:rsidRPr="00744E97">
        <w:rPr>
          <w:rFonts w:ascii="Arial" w:hAnsi="Arial" w:cs="Arial"/>
          <w:b/>
          <w:sz w:val="22"/>
          <w:szCs w:val="22"/>
        </w:rPr>
      </w:r>
      <w:r w:rsidR="00687C34" w:rsidRPr="00744E97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end"/>
      </w:r>
      <w:bookmarkEnd w:id="10"/>
    </w:p>
    <w:p w14:paraId="58643ACB" w14:textId="77777777" w:rsidR="00D751FD" w:rsidRPr="00E0172B" w:rsidRDefault="00150A21" w:rsidP="00D751FD">
      <w:pPr>
        <w:ind w:firstLine="360"/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>Telephone Number:</w:t>
      </w:r>
      <w:r w:rsidR="00687C34">
        <w:rPr>
          <w:rFonts w:ascii="Arial" w:hAnsi="Arial" w:cs="Arial"/>
          <w:sz w:val="22"/>
          <w:szCs w:val="22"/>
        </w:rPr>
        <w:t xml:space="preserve">  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687C34" w:rsidRPr="00744E9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87C34" w:rsidRPr="00744E97">
        <w:rPr>
          <w:rFonts w:ascii="Arial" w:hAnsi="Arial" w:cs="Arial"/>
          <w:b/>
          <w:sz w:val="22"/>
          <w:szCs w:val="22"/>
        </w:rPr>
      </w:r>
      <w:r w:rsidR="00687C34" w:rsidRPr="00744E97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end"/>
      </w:r>
      <w:bookmarkEnd w:id="11"/>
      <w:r w:rsidRPr="00E0172B">
        <w:rPr>
          <w:rFonts w:ascii="Arial" w:hAnsi="Arial" w:cs="Arial"/>
          <w:sz w:val="22"/>
          <w:szCs w:val="22"/>
        </w:rPr>
        <w:tab/>
      </w:r>
    </w:p>
    <w:p w14:paraId="18305C4F" w14:textId="77777777" w:rsidR="00150A21" w:rsidRPr="00E0172B" w:rsidRDefault="00150A21" w:rsidP="00D751FD">
      <w:pPr>
        <w:ind w:firstLine="360"/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>Email</w:t>
      </w:r>
      <w:r w:rsidR="00D751FD" w:rsidRPr="00E0172B">
        <w:rPr>
          <w:rFonts w:ascii="Arial" w:hAnsi="Arial" w:cs="Arial"/>
          <w:sz w:val="22"/>
          <w:szCs w:val="22"/>
        </w:rPr>
        <w:t xml:space="preserve"> Address: </w:t>
      </w:r>
      <w:r w:rsidR="00687C34">
        <w:rPr>
          <w:rFonts w:ascii="Arial" w:hAnsi="Arial" w:cs="Arial"/>
          <w:sz w:val="22"/>
          <w:szCs w:val="22"/>
        </w:rPr>
        <w:t xml:space="preserve"> 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687C34" w:rsidRPr="00744E9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87C34" w:rsidRPr="00744E97">
        <w:rPr>
          <w:rFonts w:ascii="Arial" w:hAnsi="Arial" w:cs="Arial"/>
          <w:b/>
          <w:sz w:val="22"/>
          <w:szCs w:val="22"/>
        </w:rPr>
      </w:r>
      <w:r w:rsidR="00687C34" w:rsidRPr="00744E97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687C34" w:rsidRPr="00744E97">
        <w:rPr>
          <w:rFonts w:ascii="Arial" w:hAnsi="Arial" w:cs="Arial"/>
          <w:b/>
          <w:sz w:val="22"/>
          <w:szCs w:val="22"/>
        </w:rPr>
        <w:fldChar w:fldCharType="end"/>
      </w:r>
      <w:bookmarkEnd w:id="12"/>
    </w:p>
    <w:p w14:paraId="1251FF05" w14:textId="77777777" w:rsidR="007B181E" w:rsidRDefault="007B181E" w:rsidP="00DD3200">
      <w:pPr>
        <w:rPr>
          <w:rFonts w:ascii="Arial" w:hAnsi="Arial" w:cs="Arial"/>
          <w:sz w:val="16"/>
          <w:szCs w:val="16"/>
        </w:rPr>
      </w:pPr>
    </w:p>
    <w:p w14:paraId="6EB11EC2" w14:textId="77777777" w:rsidR="00A02F40" w:rsidRDefault="00A02F40" w:rsidP="00DD3200">
      <w:pPr>
        <w:rPr>
          <w:rFonts w:ascii="Arial" w:hAnsi="Arial" w:cs="Arial"/>
          <w:sz w:val="16"/>
          <w:szCs w:val="16"/>
        </w:rPr>
      </w:pPr>
    </w:p>
    <w:p w14:paraId="1BF5DE4F" w14:textId="77777777" w:rsidR="007B16D1" w:rsidRDefault="00F61201" w:rsidP="00D751FD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97043">
        <w:rPr>
          <w:rFonts w:ascii="Arial" w:hAnsi="Arial" w:cs="Arial"/>
          <w:sz w:val="22"/>
          <w:szCs w:val="22"/>
        </w:rPr>
        <w:t xml:space="preserve">.   </w:t>
      </w:r>
      <w:r w:rsidR="00150A21" w:rsidRPr="00E0172B">
        <w:rPr>
          <w:rFonts w:ascii="Arial" w:hAnsi="Arial" w:cs="Arial"/>
          <w:sz w:val="22"/>
          <w:szCs w:val="22"/>
        </w:rPr>
        <w:t>If the applicant is someone other than the property owner, the owner must also sign the application in the space provided below.</w:t>
      </w:r>
      <w:r w:rsidR="00CF1028" w:rsidRPr="00E0172B">
        <w:rPr>
          <w:rFonts w:ascii="Arial" w:hAnsi="Arial" w:cs="Arial"/>
          <w:sz w:val="22"/>
          <w:szCs w:val="22"/>
        </w:rPr>
        <w:t xml:space="preserve">  </w:t>
      </w:r>
    </w:p>
    <w:p w14:paraId="425E2A7B" w14:textId="77777777" w:rsidR="007B16D1" w:rsidRDefault="007B16D1" w:rsidP="00D751FD">
      <w:pPr>
        <w:ind w:left="360" w:hanging="360"/>
        <w:rPr>
          <w:rFonts w:ascii="Arial" w:hAnsi="Arial" w:cs="Arial"/>
          <w:sz w:val="22"/>
          <w:szCs w:val="22"/>
        </w:rPr>
      </w:pPr>
    </w:p>
    <w:p w14:paraId="319089D9" w14:textId="77777777" w:rsidR="007B16D1" w:rsidRDefault="00150A21" w:rsidP="00D751FD">
      <w:pPr>
        <w:ind w:left="360" w:hanging="360"/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>Certification:  I hereby certify that the foregoing information c</w:t>
      </w:r>
      <w:r w:rsidR="007B16D1">
        <w:rPr>
          <w:rFonts w:ascii="Arial" w:hAnsi="Arial" w:cs="Arial"/>
          <w:sz w:val="22"/>
          <w:szCs w:val="22"/>
        </w:rPr>
        <w:t>ontained or accompanied in this</w:t>
      </w:r>
    </w:p>
    <w:p w14:paraId="11052985" w14:textId="77777777" w:rsidR="00150A21" w:rsidRPr="00E0172B" w:rsidRDefault="00150A21" w:rsidP="00D751FD">
      <w:pPr>
        <w:ind w:left="360" w:hanging="360"/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>application is true and correct to the best of my knowledge.</w:t>
      </w:r>
    </w:p>
    <w:p w14:paraId="0E168512" w14:textId="77777777" w:rsidR="00150A21" w:rsidRPr="00E0172B" w:rsidRDefault="00150A21" w:rsidP="00DD3200">
      <w:pPr>
        <w:rPr>
          <w:rFonts w:ascii="Arial" w:hAnsi="Arial" w:cs="Arial"/>
          <w:sz w:val="22"/>
          <w:szCs w:val="22"/>
        </w:rPr>
      </w:pPr>
    </w:p>
    <w:p w14:paraId="10FBCE65" w14:textId="77777777" w:rsidR="00150A21" w:rsidRPr="00E0172B" w:rsidRDefault="00C76611" w:rsidP="00DD3200">
      <w:pPr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2729BDC7" w14:textId="77777777" w:rsidR="00150A21" w:rsidRPr="00E0172B" w:rsidRDefault="00150A21" w:rsidP="00DD3200">
      <w:pPr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>Applicant</w:t>
      </w:r>
      <w:r w:rsidR="00005913" w:rsidRPr="00E0172B">
        <w:rPr>
          <w:rFonts w:ascii="Arial" w:hAnsi="Arial" w:cs="Arial"/>
          <w:sz w:val="22"/>
          <w:szCs w:val="22"/>
        </w:rPr>
        <w:t>’s Signature</w:t>
      </w:r>
      <w:r w:rsidR="00005913" w:rsidRPr="00E0172B">
        <w:rPr>
          <w:rFonts w:ascii="Arial" w:hAnsi="Arial" w:cs="Arial"/>
          <w:sz w:val="22"/>
          <w:szCs w:val="22"/>
        </w:rPr>
        <w:tab/>
      </w:r>
      <w:r w:rsidR="00005913" w:rsidRPr="00E0172B">
        <w:rPr>
          <w:rFonts w:ascii="Arial" w:hAnsi="Arial" w:cs="Arial"/>
          <w:sz w:val="22"/>
          <w:szCs w:val="22"/>
        </w:rPr>
        <w:tab/>
      </w:r>
      <w:r w:rsidR="00005913" w:rsidRPr="00E0172B">
        <w:rPr>
          <w:rFonts w:ascii="Arial" w:hAnsi="Arial" w:cs="Arial"/>
          <w:sz w:val="22"/>
          <w:szCs w:val="22"/>
        </w:rPr>
        <w:tab/>
      </w:r>
      <w:r w:rsidR="00005913" w:rsidRPr="00E0172B">
        <w:rPr>
          <w:rFonts w:ascii="Arial" w:hAnsi="Arial" w:cs="Arial"/>
          <w:sz w:val="22"/>
          <w:szCs w:val="22"/>
        </w:rPr>
        <w:tab/>
      </w:r>
      <w:r w:rsidR="00005913" w:rsidRPr="00E0172B">
        <w:rPr>
          <w:rFonts w:ascii="Arial" w:hAnsi="Arial" w:cs="Arial"/>
          <w:sz w:val="22"/>
          <w:szCs w:val="22"/>
        </w:rPr>
        <w:tab/>
      </w:r>
      <w:r w:rsidR="00D751FD" w:rsidRPr="00E0172B">
        <w:rPr>
          <w:rFonts w:ascii="Arial" w:hAnsi="Arial" w:cs="Arial"/>
          <w:sz w:val="22"/>
          <w:szCs w:val="22"/>
        </w:rPr>
        <w:tab/>
      </w:r>
      <w:r w:rsidR="00D751FD" w:rsidRPr="00E0172B">
        <w:rPr>
          <w:rFonts w:ascii="Arial" w:hAnsi="Arial" w:cs="Arial"/>
          <w:sz w:val="22"/>
          <w:szCs w:val="22"/>
        </w:rPr>
        <w:tab/>
      </w:r>
      <w:r w:rsidR="00D751FD" w:rsidRPr="00E0172B">
        <w:rPr>
          <w:rFonts w:ascii="Arial" w:hAnsi="Arial" w:cs="Arial"/>
          <w:sz w:val="22"/>
          <w:szCs w:val="22"/>
        </w:rPr>
        <w:tab/>
      </w:r>
      <w:r w:rsidR="00D751FD" w:rsidRPr="00E0172B">
        <w:rPr>
          <w:rFonts w:ascii="Arial" w:hAnsi="Arial" w:cs="Arial"/>
          <w:sz w:val="22"/>
          <w:szCs w:val="22"/>
        </w:rPr>
        <w:tab/>
      </w:r>
      <w:r w:rsidRPr="00E0172B">
        <w:rPr>
          <w:rFonts w:ascii="Arial" w:hAnsi="Arial" w:cs="Arial"/>
          <w:sz w:val="22"/>
          <w:szCs w:val="22"/>
        </w:rPr>
        <w:t>Date</w:t>
      </w:r>
    </w:p>
    <w:p w14:paraId="076240E8" w14:textId="77777777" w:rsidR="00150A21" w:rsidRPr="00E0172B" w:rsidRDefault="00150A21" w:rsidP="00DD3200">
      <w:pPr>
        <w:rPr>
          <w:rFonts w:ascii="Arial" w:hAnsi="Arial" w:cs="Arial"/>
          <w:sz w:val="22"/>
          <w:szCs w:val="22"/>
        </w:rPr>
      </w:pPr>
    </w:p>
    <w:p w14:paraId="5F60ADF1" w14:textId="77777777" w:rsidR="00150A21" w:rsidRPr="00E0172B" w:rsidRDefault="00C76611" w:rsidP="00DD3200">
      <w:pPr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1AFDD018" w14:textId="77777777" w:rsidR="00150A21" w:rsidRPr="00E0172B" w:rsidRDefault="00D751FD" w:rsidP="00DD3200">
      <w:pPr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>Owner’s Signature</w:t>
      </w:r>
      <w:r w:rsidRPr="00E0172B">
        <w:rPr>
          <w:rFonts w:ascii="Arial" w:hAnsi="Arial" w:cs="Arial"/>
          <w:sz w:val="22"/>
          <w:szCs w:val="22"/>
        </w:rPr>
        <w:tab/>
      </w:r>
      <w:r w:rsidRPr="00E0172B">
        <w:rPr>
          <w:rFonts w:ascii="Arial" w:hAnsi="Arial" w:cs="Arial"/>
          <w:sz w:val="22"/>
          <w:szCs w:val="22"/>
        </w:rPr>
        <w:tab/>
      </w:r>
      <w:r w:rsidRPr="00E0172B">
        <w:rPr>
          <w:rFonts w:ascii="Arial" w:hAnsi="Arial" w:cs="Arial"/>
          <w:sz w:val="22"/>
          <w:szCs w:val="22"/>
        </w:rPr>
        <w:tab/>
      </w:r>
      <w:r w:rsidRPr="00E0172B">
        <w:rPr>
          <w:rFonts w:ascii="Arial" w:hAnsi="Arial" w:cs="Arial"/>
          <w:sz w:val="22"/>
          <w:szCs w:val="22"/>
        </w:rPr>
        <w:tab/>
      </w:r>
      <w:r w:rsidRPr="00E0172B">
        <w:rPr>
          <w:rFonts w:ascii="Arial" w:hAnsi="Arial" w:cs="Arial"/>
          <w:sz w:val="22"/>
          <w:szCs w:val="22"/>
        </w:rPr>
        <w:tab/>
      </w:r>
      <w:r w:rsidRPr="00E0172B">
        <w:rPr>
          <w:rFonts w:ascii="Arial" w:hAnsi="Arial" w:cs="Arial"/>
          <w:sz w:val="22"/>
          <w:szCs w:val="22"/>
        </w:rPr>
        <w:tab/>
      </w:r>
      <w:r w:rsidRPr="00E0172B">
        <w:rPr>
          <w:rFonts w:ascii="Arial" w:hAnsi="Arial" w:cs="Arial"/>
          <w:sz w:val="22"/>
          <w:szCs w:val="22"/>
        </w:rPr>
        <w:tab/>
      </w:r>
      <w:r w:rsidRPr="00E0172B">
        <w:rPr>
          <w:rFonts w:ascii="Arial" w:hAnsi="Arial" w:cs="Arial"/>
          <w:sz w:val="22"/>
          <w:szCs w:val="22"/>
        </w:rPr>
        <w:tab/>
      </w:r>
      <w:r w:rsidRPr="00E0172B">
        <w:rPr>
          <w:rFonts w:ascii="Arial" w:hAnsi="Arial" w:cs="Arial"/>
          <w:sz w:val="22"/>
          <w:szCs w:val="22"/>
        </w:rPr>
        <w:tab/>
      </w:r>
      <w:r w:rsidR="00150A21" w:rsidRPr="00E0172B">
        <w:rPr>
          <w:rFonts w:ascii="Arial" w:hAnsi="Arial" w:cs="Arial"/>
          <w:sz w:val="22"/>
          <w:szCs w:val="22"/>
        </w:rPr>
        <w:t>Date</w:t>
      </w:r>
    </w:p>
    <w:p w14:paraId="1624DE85" w14:textId="77777777" w:rsidR="00150A21" w:rsidRPr="00E0172B" w:rsidRDefault="00150A21" w:rsidP="00DD3200">
      <w:pPr>
        <w:rPr>
          <w:rFonts w:ascii="Arial" w:hAnsi="Arial" w:cs="Arial"/>
          <w:sz w:val="22"/>
          <w:szCs w:val="22"/>
        </w:rPr>
      </w:pPr>
    </w:p>
    <w:p w14:paraId="1F7957D4" w14:textId="77777777" w:rsidR="00150A21" w:rsidRPr="00E0172B" w:rsidRDefault="00C76611" w:rsidP="00DD3200">
      <w:pPr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0D2B2CBF" w14:textId="77777777" w:rsidR="0092022A" w:rsidRDefault="00150A21" w:rsidP="0092022A">
      <w:pPr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>Representative</w:t>
      </w:r>
      <w:r w:rsidR="007B181E" w:rsidRPr="00E0172B">
        <w:rPr>
          <w:rFonts w:ascii="Arial" w:hAnsi="Arial" w:cs="Arial"/>
          <w:sz w:val="22"/>
          <w:szCs w:val="22"/>
        </w:rPr>
        <w:t>’s Signature</w:t>
      </w:r>
      <w:r w:rsidR="007B181E" w:rsidRPr="00E0172B">
        <w:rPr>
          <w:rFonts w:ascii="Arial" w:hAnsi="Arial" w:cs="Arial"/>
          <w:sz w:val="22"/>
          <w:szCs w:val="22"/>
        </w:rPr>
        <w:tab/>
      </w:r>
      <w:r w:rsidR="007B181E" w:rsidRPr="00E0172B">
        <w:rPr>
          <w:rFonts w:ascii="Arial" w:hAnsi="Arial" w:cs="Arial"/>
          <w:sz w:val="22"/>
          <w:szCs w:val="22"/>
        </w:rPr>
        <w:tab/>
      </w:r>
      <w:r w:rsidR="007B181E" w:rsidRPr="00E0172B">
        <w:rPr>
          <w:rFonts w:ascii="Arial" w:hAnsi="Arial" w:cs="Arial"/>
          <w:sz w:val="22"/>
          <w:szCs w:val="22"/>
        </w:rPr>
        <w:tab/>
      </w:r>
      <w:r w:rsidR="00C76611" w:rsidRPr="00E0172B">
        <w:rPr>
          <w:rFonts w:ascii="Arial" w:hAnsi="Arial" w:cs="Arial"/>
          <w:sz w:val="22"/>
          <w:szCs w:val="22"/>
        </w:rPr>
        <w:tab/>
      </w:r>
      <w:r w:rsidR="00D751FD" w:rsidRPr="00E0172B">
        <w:rPr>
          <w:rFonts w:ascii="Arial" w:hAnsi="Arial" w:cs="Arial"/>
          <w:sz w:val="22"/>
          <w:szCs w:val="22"/>
        </w:rPr>
        <w:tab/>
      </w:r>
      <w:r w:rsidR="00D751FD" w:rsidRPr="00E0172B">
        <w:rPr>
          <w:rFonts w:ascii="Arial" w:hAnsi="Arial" w:cs="Arial"/>
          <w:sz w:val="22"/>
          <w:szCs w:val="22"/>
        </w:rPr>
        <w:tab/>
      </w:r>
      <w:r w:rsidR="00D751FD" w:rsidRPr="00E0172B">
        <w:rPr>
          <w:rFonts w:ascii="Arial" w:hAnsi="Arial" w:cs="Arial"/>
          <w:sz w:val="22"/>
          <w:szCs w:val="22"/>
        </w:rPr>
        <w:tab/>
      </w:r>
      <w:r w:rsidR="00D751FD" w:rsidRPr="00E0172B">
        <w:rPr>
          <w:rFonts w:ascii="Arial" w:hAnsi="Arial" w:cs="Arial"/>
          <w:sz w:val="22"/>
          <w:szCs w:val="22"/>
        </w:rPr>
        <w:tab/>
      </w:r>
      <w:r w:rsidR="00C76611" w:rsidRPr="00E0172B">
        <w:rPr>
          <w:rFonts w:ascii="Arial" w:hAnsi="Arial" w:cs="Arial"/>
          <w:sz w:val="22"/>
          <w:szCs w:val="22"/>
        </w:rPr>
        <w:t>Date</w:t>
      </w:r>
    </w:p>
    <w:p w14:paraId="4C604EDD" w14:textId="77777777" w:rsidR="00EB4601" w:rsidRPr="00E0172B" w:rsidRDefault="00EB4601" w:rsidP="0092022A">
      <w:pPr>
        <w:rPr>
          <w:rFonts w:ascii="Arial" w:hAnsi="Arial" w:cs="Arial"/>
          <w:sz w:val="22"/>
          <w:szCs w:val="22"/>
        </w:rPr>
      </w:pPr>
    </w:p>
    <w:p w14:paraId="25BE45F5" w14:textId="77777777" w:rsidR="0010410B" w:rsidRDefault="00EF3D52" w:rsidP="00FE3837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61201"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14:paraId="0F8EA166" w14:textId="77777777" w:rsidR="003A7D59" w:rsidRDefault="003A7D59" w:rsidP="001041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 REQUEST LETTER</w:t>
      </w:r>
    </w:p>
    <w:p w14:paraId="6DD26DEA" w14:textId="77777777" w:rsidR="003A7D59" w:rsidRDefault="003A7D59" w:rsidP="0010410B">
      <w:pPr>
        <w:rPr>
          <w:rFonts w:ascii="Arial" w:hAnsi="Arial" w:cs="Arial"/>
          <w:b/>
          <w:sz w:val="22"/>
          <w:szCs w:val="22"/>
        </w:rPr>
      </w:pPr>
    </w:p>
    <w:p w14:paraId="3CCF9C20" w14:textId="77777777" w:rsidR="003A7D59" w:rsidRPr="003A7D59" w:rsidRDefault="003A7D59" w:rsidP="009B4033">
      <w:pPr>
        <w:tabs>
          <w:tab w:val="left" w:pos="360"/>
        </w:tabs>
        <w:ind w:left="360"/>
        <w:rPr>
          <w:rFonts w:ascii="Arial" w:hAnsi="Arial" w:cs="Arial"/>
          <w:i/>
          <w:sz w:val="22"/>
          <w:szCs w:val="22"/>
        </w:rPr>
      </w:pPr>
      <w:r w:rsidRPr="003A7D59">
        <w:rPr>
          <w:rFonts w:ascii="Arial" w:hAnsi="Arial" w:cs="Arial"/>
          <w:i/>
          <w:sz w:val="22"/>
          <w:szCs w:val="22"/>
        </w:rPr>
        <w:t>The following information should be included in a letter</w:t>
      </w:r>
      <w:r>
        <w:rPr>
          <w:rFonts w:ascii="Arial" w:hAnsi="Arial" w:cs="Arial"/>
          <w:i/>
          <w:sz w:val="22"/>
          <w:szCs w:val="22"/>
        </w:rPr>
        <w:t xml:space="preserve"> of request addressed to the Projects Section Manager of the Office of Planning &amp; Grants</w:t>
      </w:r>
      <w:r w:rsidRPr="003A7D59">
        <w:rPr>
          <w:rFonts w:ascii="Arial" w:hAnsi="Arial" w:cs="Arial"/>
          <w:i/>
          <w:sz w:val="22"/>
          <w:szCs w:val="22"/>
        </w:rPr>
        <w:t>:</w:t>
      </w:r>
    </w:p>
    <w:p w14:paraId="03A543AE" w14:textId="77777777" w:rsidR="003A7D59" w:rsidRDefault="003A7D59" w:rsidP="009B4033">
      <w:pPr>
        <w:tabs>
          <w:tab w:val="left" w:pos="360"/>
        </w:tabs>
        <w:ind w:left="360"/>
        <w:rPr>
          <w:rFonts w:ascii="Arial" w:hAnsi="Arial" w:cs="Arial"/>
          <w:b/>
          <w:sz w:val="22"/>
          <w:szCs w:val="22"/>
        </w:rPr>
      </w:pPr>
    </w:p>
    <w:p w14:paraId="76222BB2" w14:textId="77777777" w:rsidR="00F61201" w:rsidRDefault="003A7D59" w:rsidP="009B4033">
      <w:pPr>
        <w:tabs>
          <w:tab w:val="left" w:pos="360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F61201"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t>Description Of Request</w:t>
      </w:r>
    </w:p>
    <w:p w14:paraId="17F3426E" w14:textId="77777777" w:rsidR="00E90B43" w:rsidRPr="00E90B43" w:rsidRDefault="003A7D59" w:rsidP="009B4033">
      <w:pPr>
        <w:tabs>
          <w:tab w:val="left" w:pos="360"/>
        </w:tabs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describe the request.  In addition, f</w:t>
      </w:r>
      <w:r w:rsidR="00E90B43" w:rsidRPr="00E90B43">
        <w:rPr>
          <w:rFonts w:ascii="Arial" w:hAnsi="Arial" w:cs="Arial"/>
          <w:i/>
          <w:sz w:val="22"/>
          <w:szCs w:val="22"/>
        </w:rPr>
        <w:t>or phasing plan amendment or extension requests, please address</w:t>
      </w:r>
      <w:r w:rsidR="00E90B43">
        <w:rPr>
          <w:rFonts w:ascii="Arial" w:hAnsi="Arial" w:cs="Arial"/>
          <w:i/>
          <w:sz w:val="22"/>
          <w:szCs w:val="22"/>
        </w:rPr>
        <w:t xml:space="preserve"> Section 4</w:t>
      </w:r>
      <w:r w:rsidR="00F94FE0">
        <w:rPr>
          <w:rFonts w:ascii="Arial" w:hAnsi="Arial" w:cs="Arial"/>
          <w:i/>
          <w:sz w:val="22"/>
          <w:szCs w:val="22"/>
        </w:rPr>
        <w:t>.</w:t>
      </w:r>
      <w:r w:rsidR="00E90B43">
        <w:rPr>
          <w:rFonts w:ascii="Arial" w:hAnsi="Arial" w:cs="Arial"/>
          <w:i/>
          <w:sz w:val="22"/>
          <w:szCs w:val="22"/>
        </w:rPr>
        <w:t>7.3</w:t>
      </w:r>
      <w:r w:rsidR="00F94FE0">
        <w:rPr>
          <w:rFonts w:ascii="Arial" w:hAnsi="Arial" w:cs="Arial"/>
          <w:i/>
          <w:sz w:val="22"/>
          <w:szCs w:val="22"/>
        </w:rPr>
        <w:t>(1)</w:t>
      </w:r>
      <w:r w:rsidR="00E90B43">
        <w:rPr>
          <w:rFonts w:ascii="Arial" w:hAnsi="Arial" w:cs="Arial"/>
          <w:i/>
          <w:sz w:val="22"/>
          <w:szCs w:val="22"/>
        </w:rPr>
        <w:t>(</w:t>
      </w:r>
      <w:r w:rsidR="00F94FE0">
        <w:rPr>
          <w:rFonts w:ascii="Arial" w:hAnsi="Arial" w:cs="Arial"/>
          <w:i/>
          <w:sz w:val="22"/>
          <w:szCs w:val="22"/>
        </w:rPr>
        <w:t>a-d</w:t>
      </w:r>
      <w:r w:rsidR="00E90B43">
        <w:rPr>
          <w:rFonts w:ascii="Arial" w:hAnsi="Arial" w:cs="Arial"/>
          <w:i/>
          <w:sz w:val="22"/>
          <w:szCs w:val="22"/>
        </w:rPr>
        <w:t>)</w:t>
      </w:r>
      <w:r w:rsidR="00BE04BD">
        <w:rPr>
          <w:rFonts w:ascii="Arial" w:hAnsi="Arial" w:cs="Arial"/>
          <w:i/>
          <w:sz w:val="22"/>
          <w:szCs w:val="22"/>
        </w:rPr>
        <w:t>.</w:t>
      </w:r>
    </w:p>
    <w:p w14:paraId="6A4825B0" w14:textId="77777777" w:rsidR="00F61201" w:rsidRDefault="00F61201" w:rsidP="009B4033">
      <w:pPr>
        <w:tabs>
          <w:tab w:val="left" w:pos="360"/>
        </w:tabs>
        <w:ind w:left="360"/>
        <w:rPr>
          <w:rFonts w:ascii="Arial" w:hAnsi="Arial" w:cs="Arial"/>
          <w:b/>
          <w:sz w:val="22"/>
          <w:szCs w:val="22"/>
        </w:rPr>
      </w:pPr>
    </w:p>
    <w:p w14:paraId="6CDAC5D3" w14:textId="77777777" w:rsidR="0010410B" w:rsidRDefault="003A7D59" w:rsidP="009B4033">
      <w:pPr>
        <w:tabs>
          <w:tab w:val="left" w:pos="360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F61201"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t>Subdivision History</w:t>
      </w:r>
    </w:p>
    <w:p w14:paraId="1FE41748" w14:textId="77777777" w:rsidR="00F61201" w:rsidRPr="003A7D59" w:rsidRDefault="00F61201" w:rsidP="009B4033">
      <w:pPr>
        <w:tabs>
          <w:tab w:val="left" w:pos="360"/>
        </w:tabs>
        <w:ind w:left="360"/>
        <w:rPr>
          <w:rFonts w:ascii="Arial" w:hAnsi="Arial" w:cs="Arial"/>
          <w:i/>
          <w:sz w:val="22"/>
          <w:szCs w:val="22"/>
        </w:rPr>
      </w:pPr>
      <w:r w:rsidRPr="003A7D59">
        <w:rPr>
          <w:rFonts w:ascii="Arial" w:hAnsi="Arial" w:cs="Arial"/>
          <w:i/>
          <w:sz w:val="22"/>
          <w:szCs w:val="22"/>
        </w:rPr>
        <w:t>Include the preliminary plat approval date and describe any subsequent plat adjustments, condition amendments, covenant amendments, phasing plan amendments and/or extension requests.</w:t>
      </w:r>
    </w:p>
    <w:p w14:paraId="0C5DE0BA" w14:textId="77777777" w:rsidR="00F61201" w:rsidRDefault="00F61201" w:rsidP="00FF23FF">
      <w:pPr>
        <w:ind w:left="360" w:hanging="360"/>
        <w:rPr>
          <w:rFonts w:ascii="Arial" w:hAnsi="Arial" w:cs="Arial"/>
          <w:b/>
          <w:sz w:val="22"/>
          <w:szCs w:val="22"/>
        </w:rPr>
      </w:pPr>
    </w:p>
    <w:p w14:paraId="0883028F" w14:textId="77777777" w:rsidR="009B4033" w:rsidRDefault="009B4033" w:rsidP="00FF23FF">
      <w:pPr>
        <w:ind w:left="360" w:hanging="360"/>
        <w:rPr>
          <w:rFonts w:ascii="Arial" w:hAnsi="Arial" w:cs="Arial"/>
          <w:b/>
          <w:sz w:val="22"/>
          <w:szCs w:val="22"/>
        </w:rPr>
      </w:pPr>
    </w:p>
    <w:p w14:paraId="2505EA43" w14:textId="77777777" w:rsidR="00F960FC" w:rsidRDefault="00CC7075" w:rsidP="00FF23FF">
      <w:pPr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F960FC" w:rsidRPr="00E0172B">
        <w:rPr>
          <w:rFonts w:ascii="Arial" w:hAnsi="Arial" w:cs="Arial"/>
          <w:b/>
          <w:sz w:val="22"/>
          <w:szCs w:val="22"/>
        </w:rPr>
        <w:t>.</w:t>
      </w:r>
      <w:r w:rsidR="009B4033">
        <w:rPr>
          <w:rFonts w:ascii="Arial" w:hAnsi="Arial" w:cs="Arial"/>
          <w:b/>
          <w:sz w:val="22"/>
          <w:szCs w:val="22"/>
        </w:rPr>
        <w:t xml:space="preserve"> </w:t>
      </w:r>
      <w:r w:rsidR="003A7D59">
        <w:rPr>
          <w:rFonts w:ascii="Arial" w:hAnsi="Arial" w:cs="Arial"/>
          <w:b/>
          <w:sz w:val="22"/>
          <w:szCs w:val="22"/>
        </w:rPr>
        <w:t>SUPPLEMENTARY DATA SHEETS</w:t>
      </w:r>
    </w:p>
    <w:p w14:paraId="6EF8DCA9" w14:textId="77777777" w:rsidR="003A7D59" w:rsidRPr="00E0172B" w:rsidRDefault="003A7D59" w:rsidP="00FF23FF">
      <w:pPr>
        <w:ind w:left="360" w:hanging="360"/>
        <w:rPr>
          <w:rFonts w:ascii="Arial" w:hAnsi="Arial" w:cs="Arial"/>
          <w:sz w:val="22"/>
          <w:szCs w:val="22"/>
        </w:rPr>
      </w:pPr>
    </w:p>
    <w:p w14:paraId="5C3634CE" w14:textId="77777777" w:rsidR="00F960FC" w:rsidRPr="00E0172B" w:rsidRDefault="00F960FC" w:rsidP="003A7D59">
      <w:pPr>
        <w:ind w:left="360"/>
        <w:rPr>
          <w:rFonts w:ascii="Arial" w:hAnsi="Arial" w:cs="Arial"/>
          <w:sz w:val="22"/>
          <w:szCs w:val="22"/>
        </w:rPr>
      </w:pPr>
      <w:r w:rsidRPr="00E0172B">
        <w:rPr>
          <w:rFonts w:ascii="Arial" w:hAnsi="Arial" w:cs="Arial"/>
          <w:sz w:val="22"/>
          <w:szCs w:val="22"/>
        </w:rPr>
        <w:t>As separate attachments</w:t>
      </w:r>
      <w:r w:rsidR="00000B43">
        <w:rPr>
          <w:rFonts w:ascii="Arial" w:hAnsi="Arial" w:cs="Arial"/>
          <w:sz w:val="22"/>
          <w:szCs w:val="22"/>
        </w:rPr>
        <w:t xml:space="preserve"> (8.5” x 11” or 11” x 17”)</w:t>
      </w:r>
      <w:r w:rsidRPr="00E0172B">
        <w:rPr>
          <w:rFonts w:ascii="Arial" w:hAnsi="Arial" w:cs="Arial"/>
          <w:sz w:val="22"/>
          <w:szCs w:val="22"/>
        </w:rPr>
        <w:t xml:space="preserve">, provide the following </w:t>
      </w:r>
      <w:r w:rsidR="0010410B">
        <w:rPr>
          <w:rFonts w:ascii="Arial" w:hAnsi="Arial" w:cs="Arial"/>
          <w:sz w:val="22"/>
          <w:szCs w:val="22"/>
        </w:rPr>
        <w:t xml:space="preserve">materials </w:t>
      </w:r>
      <w:r w:rsidRPr="00E0172B">
        <w:rPr>
          <w:rFonts w:ascii="Arial" w:hAnsi="Arial" w:cs="Arial"/>
          <w:sz w:val="22"/>
          <w:szCs w:val="22"/>
        </w:rPr>
        <w:t xml:space="preserve">with the site clearly identified.  Where appropriate, required information may be combined as long as the information is clearly presented.  Please </w:t>
      </w:r>
      <w:r w:rsidR="003F639A">
        <w:rPr>
          <w:rFonts w:ascii="Arial" w:hAnsi="Arial" w:cs="Arial"/>
          <w:sz w:val="22"/>
          <w:szCs w:val="22"/>
        </w:rPr>
        <w:t>check the box</w:t>
      </w:r>
      <w:r w:rsidRPr="00E0172B">
        <w:rPr>
          <w:rFonts w:ascii="Arial" w:hAnsi="Arial" w:cs="Arial"/>
          <w:sz w:val="22"/>
          <w:szCs w:val="22"/>
        </w:rPr>
        <w:t xml:space="preserve"> if the </w:t>
      </w:r>
      <w:r w:rsidR="0010410B">
        <w:rPr>
          <w:rFonts w:ascii="Arial" w:hAnsi="Arial" w:cs="Arial"/>
          <w:sz w:val="22"/>
          <w:szCs w:val="22"/>
        </w:rPr>
        <w:t xml:space="preserve">material </w:t>
      </w:r>
      <w:r w:rsidRPr="00E0172B">
        <w:rPr>
          <w:rFonts w:ascii="Arial" w:hAnsi="Arial" w:cs="Arial"/>
          <w:sz w:val="22"/>
          <w:szCs w:val="22"/>
        </w:rPr>
        <w:t xml:space="preserve">is included in the packet.  If the </w:t>
      </w:r>
      <w:r w:rsidR="0010410B">
        <w:rPr>
          <w:rFonts w:ascii="Arial" w:hAnsi="Arial" w:cs="Arial"/>
          <w:sz w:val="22"/>
          <w:szCs w:val="22"/>
        </w:rPr>
        <w:t xml:space="preserve">material </w:t>
      </w:r>
      <w:r w:rsidRPr="00E0172B">
        <w:rPr>
          <w:rFonts w:ascii="Arial" w:hAnsi="Arial" w:cs="Arial"/>
          <w:sz w:val="22"/>
          <w:szCs w:val="22"/>
        </w:rPr>
        <w:t xml:space="preserve">is not included in the submittal packet, please note </w:t>
      </w:r>
      <w:r w:rsidR="005C5026">
        <w:rPr>
          <w:rFonts w:ascii="Arial" w:hAnsi="Arial" w:cs="Arial"/>
          <w:sz w:val="22"/>
          <w:szCs w:val="22"/>
        </w:rPr>
        <w:t>"</w:t>
      </w:r>
      <w:r w:rsidRPr="00E0172B">
        <w:rPr>
          <w:rFonts w:ascii="Arial" w:hAnsi="Arial" w:cs="Arial"/>
          <w:sz w:val="22"/>
          <w:szCs w:val="22"/>
        </w:rPr>
        <w:t>N/A</w:t>
      </w:r>
      <w:r w:rsidR="005C5026">
        <w:rPr>
          <w:rFonts w:ascii="Arial" w:hAnsi="Arial" w:cs="Arial"/>
          <w:sz w:val="22"/>
          <w:szCs w:val="22"/>
        </w:rPr>
        <w:t>"</w:t>
      </w:r>
      <w:r w:rsidRPr="00E0172B">
        <w:rPr>
          <w:rFonts w:ascii="Arial" w:hAnsi="Arial" w:cs="Arial"/>
          <w:sz w:val="22"/>
          <w:szCs w:val="22"/>
        </w:rPr>
        <w:t>.</w:t>
      </w:r>
    </w:p>
    <w:p w14:paraId="2694B4F4" w14:textId="77777777" w:rsidR="00F960FC" w:rsidRPr="00E0172B" w:rsidRDefault="00F960FC" w:rsidP="009B4033">
      <w:pPr>
        <w:ind w:left="360"/>
        <w:rPr>
          <w:rFonts w:ascii="Arial" w:hAnsi="Arial" w:cs="Arial"/>
          <w:sz w:val="22"/>
          <w:szCs w:val="22"/>
        </w:rPr>
      </w:pPr>
    </w:p>
    <w:p w14:paraId="31EEC09E" w14:textId="77777777" w:rsidR="00B749AA" w:rsidRDefault="00DC5AEA" w:rsidP="009B4033">
      <w:pPr>
        <w:tabs>
          <w:tab w:val="left" w:pos="1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67B0" w:rsidRPr="00EF67B0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="003A7D59">
        <w:rPr>
          <w:rFonts w:ascii="Arial" w:hAnsi="Arial" w:cs="Arial"/>
          <w:sz w:val="22"/>
          <w:szCs w:val="22"/>
        </w:rPr>
        <w:t>Preliminary or final plat</w:t>
      </w:r>
      <w:r w:rsidR="009F4C8D">
        <w:rPr>
          <w:rFonts w:ascii="Arial" w:hAnsi="Arial" w:cs="Arial"/>
          <w:sz w:val="22"/>
          <w:szCs w:val="22"/>
        </w:rPr>
        <w:t xml:space="preserve"> </w:t>
      </w:r>
      <w:r w:rsidR="009F4C8D" w:rsidRPr="008A6B18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4C8D" w:rsidRPr="008A6B18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F4C8D" w:rsidRPr="008A6B18">
        <w:rPr>
          <w:rFonts w:ascii="Arial" w:hAnsi="Arial" w:cs="Arial"/>
          <w:b/>
          <w:sz w:val="22"/>
          <w:szCs w:val="22"/>
        </w:rPr>
      </w:r>
      <w:r w:rsidR="009F4C8D" w:rsidRPr="008A6B18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9F4C8D" w:rsidRPr="008A6B18">
        <w:rPr>
          <w:rFonts w:ascii="Arial" w:hAnsi="Arial" w:cs="Arial"/>
          <w:b/>
          <w:sz w:val="22"/>
          <w:szCs w:val="22"/>
        </w:rPr>
        <w:fldChar w:fldCharType="end"/>
      </w:r>
    </w:p>
    <w:p w14:paraId="2F604E48" w14:textId="77777777" w:rsidR="003A7D59" w:rsidRDefault="003A7D59" w:rsidP="009B403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67B0" w:rsidRPr="00EF67B0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Current approved phasing plan </w:t>
      </w:r>
      <w:r w:rsidR="009F4C8D" w:rsidRPr="008A6B18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4C8D" w:rsidRPr="008A6B18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F4C8D" w:rsidRPr="008A6B18">
        <w:rPr>
          <w:rFonts w:ascii="Arial" w:hAnsi="Arial" w:cs="Arial"/>
          <w:b/>
          <w:sz w:val="22"/>
          <w:szCs w:val="22"/>
        </w:rPr>
      </w:r>
      <w:r w:rsidR="009F4C8D" w:rsidRPr="008A6B18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9F4C8D" w:rsidRPr="008A6B18">
        <w:rPr>
          <w:rFonts w:ascii="Arial" w:hAnsi="Arial" w:cs="Arial"/>
          <w:b/>
          <w:sz w:val="22"/>
          <w:szCs w:val="22"/>
        </w:rPr>
        <w:fldChar w:fldCharType="end"/>
      </w:r>
    </w:p>
    <w:p w14:paraId="1CA7F4AE" w14:textId="77777777" w:rsidR="003A7D59" w:rsidRDefault="003A7D59" w:rsidP="009B403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67B0" w:rsidRPr="00EF67B0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Proposed phasing plan </w:t>
      </w:r>
      <w:r w:rsidR="009F4C8D" w:rsidRPr="008A6B18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4C8D" w:rsidRPr="008A6B18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F4C8D" w:rsidRPr="008A6B18">
        <w:rPr>
          <w:rFonts w:ascii="Arial" w:hAnsi="Arial" w:cs="Arial"/>
          <w:b/>
          <w:sz w:val="22"/>
          <w:szCs w:val="22"/>
        </w:rPr>
      </w:r>
      <w:r w:rsidR="009F4C8D" w:rsidRPr="008A6B18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9F4C8D" w:rsidRPr="008A6B18">
        <w:rPr>
          <w:rFonts w:ascii="Arial" w:hAnsi="Arial" w:cs="Arial"/>
          <w:b/>
          <w:sz w:val="22"/>
          <w:szCs w:val="22"/>
        </w:rPr>
        <w:fldChar w:fldCharType="end"/>
      </w:r>
    </w:p>
    <w:p w14:paraId="7262667D" w14:textId="77777777" w:rsidR="003A7D59" w:rsidRDefault="003A7D59" w:rsidP="009B403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67B0" w:rsidRPr="00EF67B0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Proposed plat </w:t>
      </w:r>
      <w:r w:rsidR="008C6274">
        <w:rPr>
          <w:rFonts w:ascii="Arial" w:hAnsi="Arial" w:cs="Arial"/>
          <w:sz w:val="22"/>
          <w:szCs w:val="22"/>
        </w:rPr>
        <w:t xml:space="preserve">amendments </w:t>
      </w:r>
      <w:r w:rsidR="009F4C8D" w:rsidRPr="008A6B18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4C8D" w:rsidRPr="008A6B18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F4C8D" w:rsidRPr="008A6B18">
        <w:rPr>
          <w:rFonts w:ascii="Arial" w:hAnsi="Arial" w:cs="Arial"/>
          <w:b/>
          <w:sz w:val="22"/>
          <w:szCs w:val="22"/>
        </w:rPr>
      </w:r>
      <w:r w:rsidR="009F4C8D" w:rsidRPr="008A6B18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9F4C8D" w:rsidRPr="008A6B18">
        <w:rPr>
          <w:rFonts w:ascii="Arial" w:hAnsi="Arial" w:cs="Arial"/>
          <w:b/>
          <w:sz w:val="22"/>
          <w:szCs w:val="22"/>
        </w:rPr>
        <w:fldChar w:fldCharType="end"/>
      </w:r>
    </w:p>
    <w:p w14:paraId="4402BADA" w14:textId="77777777" w:rsidR="00277045" w:rsidRPr="00E0172B" w:rsidRDefault="003A7D59" w:rsidP="009B403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67B0" w:rsidRPr="00EF67B0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Filed development covenants </w:t>
      </w:r>
      <w:r w:rsidR="00277045" w:rsidRPr="008A6B18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77045" w:rsidRPr="008A6B18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77045" w:rsidRPr="008A6B18">
        <w:rPr>
          <w:rFonts w:ascii="Arial" w:hAnsi="Arial" w:cs="Arial"/>
          <w:b/>
          <w:sz w:val="22"/>
          <w:szCs w:val="22"/>
        </w:rPr>
      </w:r>
      <w:r w:rsidR="00277045" w:rsidRPr="008A6B18">
        <w:rPr>
          <w:rFonts w:ascii="Arial" w:hAnsi="Arial" w:cs="Arial"/>
          <w:b/>
          <w:sz w:val="22"/>
          <w:szCs w:val="22"/>
        </w:rPr>
        <w:fldChar w:fldCharType="separate"/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EF67B0">
        <w:rPr>
          <w:rFonts w:ascii="Arial" w:hAnsi="Arial" w:cs="Arial"/>
          <w:b/>
          <w:noProof/>
          <w:sz w:val="22"/>
          <w:szCs w:val="22"/>
        </w:rPr>
        <w:t> </w:t>
      </w:r>
      <w:r w:rsidR="00277045" w:rsidRPr="008A6B18">
        <w:rPr>
          <w:rFonts w:ascii="Arial" w:hAnsi="Arial" w:cs="Arial"/>
          <w:b/>
          <w:sz w:val="22"/>
          <w:szCs w:val="22"/>
        </w:rPr>
        <w:fldChar w:fldCharType="end"/>
      </w:r>
      <w:r w:rsidR="00FD5F02">
        <w:rPr>
          <w:rFonts w:ascii="Arial" w:hAnsi="Arial" w:cs="Arial"/>
          <w:b/>
          <w:sz w:val="22"/>
          <w:szCs w:val="22"/>
        </w:rPr>
        <w:t xml:space="preserve">  </w:t>
      </w:r>
    </w:p>
    <w:p w14:paraId="37C71756" w14:textId="77777777" w:rsidR="00B749AA" w:rsidRDefault="00B749AA" w:rsidP="00A02F40">
      <w:pPr>
        <w:ind w:left="1440" w:hanging="1440"/>
        <w:rPr>
          <w:rFonts w:ascii="Arial" w:hAnsi="Arial" w:cs="Arial"/>
          <w:sz w:val="22"/>
          <w:szCs w:val="22"/>
        </w:rPr>
      </w:pPr>
    </w:p>
    <w:p w14:paraId="6BD7056C" w14:textId="77777777" w:rsidR="00B749AA" w:rsidRDefault="00B749AA" w:rsidP="00A02F40">
      <w:pPr>
        <w:ind w:left="1440" w:hanging="1440"/>
        <w:rPr>
          <w:rFonts w:ascii="Arial" w:hAnsi="Arial" w:cs="Arial"/>
          <w:sz w:val="22"/>
          <w:szCs w:val="22"/>
        </w:rPr>
      </w:pPr>
    </w:p>
    <w:p w14:paraId="32F7EF81" w14:textId="77777777" w:rsidR="005F2C33" w:rsidRDefault="005F2C33" w:rsidP="0034112A">
      <w:pPr>
        <w:rPr>
          <w:rFonts w:ascii="Arial" w:hAnsi="Arial" w:cs="Arial"/>
          <w:b/>
          <w:sz w:val="22"/>
          <w:szCs w:val="22"/>
        </w:rPr>
      </w:pPr>
    </w:p>
    <w:sectPr w:rsidR="005F2C33" w:rsidSect="009B5F84">
      <w:headerReference w:type="default" r:id="rId8"/>
      <w:footerReference w:type="even" r:id="rId9"/>
      <w:footerReference w:type="default" r:id="rId10"/>
      <w:type w:val="continuous"/>
      <w:pgSz w:w="12240" w:h="15840" w:code="1"/>
      <w:pgMar w:top="907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BE864" w14:textId="77777777" w:rsidR="009E2CEB" w:rsidRDefault="009E2CEB">
      <w:r>
        <w:separator/>
      </w:r>
    </w:p>
  </w:endnote>
  <w:endnote w:type="continuationSeparator" w:id="0">
    <w:p w14:paraId="0D5BD765" w14:textId="77777777" w:rsidR="009E2CEB" w:rsidRDefault="009E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99F8" w14:textId="77777777" w:rsidR="00EF67B0" w:rsidRDefault="00EF67B0" w:rsidP="003364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179C76" w14:textId="77777777" w:rsidR="00EF67B0" w:rsidRDefault="00EF67B0" w:rsidP="00210D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4FCAF" w14:textId="77777777" w:rsidR="00EF67B0" w:rsidRPr="006F2341" w:rsidRDefault="00EF67B0" w:rsidP="00F52D3E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ascii="Arial" w:hAnsi="Arial"/>
        <w:i/>
        <w:sz w:val="20"/>
        <w:szCs w:val="20"/>
      </w:rPr>
    </w:pPr>
    <w:smartTag w:uri="urn:schemas-microsoft-com:office:smarttags" w:element="date">
      <w:smartTagPr>
        <w:attr w:name="Year" w:val="2011"/>
        <w:attr w:name="Day" w:val="4"/>
        <w:attr w:name="Month" w:val="2"/>
      </w:smartTagPr>
      <w:r w:rsidRPr="003A7D59">
        <w:rPr>
          <w:rFonts w:ascii="Arial" w:hAnsi="Arial"/>
          <w:i/>
          <w:sz w:val="20"/>
          <w:szCs w:val="20"/>
        </w:rPr>
        <w:t xml:space="preserve">February </w:t>
      </w:r>
      <w:r>
        <w:rPr>
          <w:rFonts w:ascii="Arial" w:hAnsi="Arial"/>
          <w:i/>
          <w:sz w:val="20"/>
          <w:szCs w:val="20"/>
        </w:rPr>
        <w:t>4</w:t>
      </w:r>
      <w:r w:rsidRPr="003A7D59">
        <w:rPr>
          <w:rFonts w:ascii="Arial" w:hAnsi="Arial"/>
          <w:i/>
          <w:sz w:val="20"/>
          <w:szCs w:val="20"/>
        </w:rPr>
        <w:t>, 2011</w:t>
      </w:r>
    </w:smartTag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 w:rsidRPr="006F2341">
      <w:rPr>
        <w:rFonts w:ascii="Arial" w:hAnsi="Arial" w:cs="Arial"/>
        <w:i/>
        <w:sz w:val="20"/>
        <w:szCs w:val="20"/>
      </w:rPr>
      <w:tab/>
    </w:r>
    <w:r w:rsidRPr="006F2341">
      <w:rPr>
        <w:rStyle w:val="PageNumber"/>
        <w:rFonts w:ascii="Arial" w:hAnsi="Arial" w:cs="Arial"/>
        <w:sz w:val="20"/>
        <w:szCs w:val="20"/>
      </w:rPr>
      <w:fldChar w:fldCharType="begin"/>
    </w:r>
    <w:r w:rsidRPr="006F234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6F2341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6F2341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EC64B" w14:textId="77777777" w:rsidR="009E2CEB" w:rsidRDefault="009E2CEB">
      <w:r>
        <w:separator/>
      </w:r>
    </w:p>
  </w:footnote>
  <w:footnote w:type="continuationSeparator" w:id="0">
    <w:p w14:paraId="7C7F7AC4" w14:textId="77777777" w:rsidR="009E2CEB" w:rsidRDefault="009E2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9EFA4" w14:textId="77777777" w:rsidR="00EF67B0" w:rsidRDefault="00EF67B0" w:rsidP="00F52D3E">
    <w:pPr>
      <w:pStyle w:val="Header"/>
      <w:tabs>
        <w:tab w:val="clear" w:pos="4320"/>
        <w:tab w:val="clear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7CC66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EC30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2E7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4E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249C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AAF0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7CDF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42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802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90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B0071"/>
    <w:multiLevelType w:val="hybridMultilevel"/>
    <w:tmpl w:val="205EFC48"/>
    <w:lvl w:ilvl="0" w:tplc="854C494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23F5D61"/>
    <w:multiLevelType w:val="multilevel"/>
    <w:tmpl w:val="55CE5516"/>
    <w:lvl w:ilvl="0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2CC6EC4"/>
    <w:multiLevelType w:val="hybridMultilevel"/>
    <w:tmpl w:val="3E7A220C"/>
    <w:lvl w:ilvl="0" w:tplc="E02EE710">
      <w:start w:val="9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2DE312B"/>
    <w:multiLevelType w:val="multilevel"/>
    <w:tmpl w:val="C3A0681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4AC7C33"/>
    <w:multiLevelType w:val="multilevel"/>
    <w:tmpl w:val="D5DA924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C63CD0"/>
    <w:multiLevelType w:val="hybridMultilevel"/>
    <w:tmpl w:val="C9B00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5971AD9"/>
    <w:multiLevelType w:val="hybridMultilevel"/>
    <w:tmpl w:val="3C0E3576"/>
    <w:lvl w:ilvl="0" w:tplc="06868D3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297236"/>
    <w:multiLevelType w:val="hybridMultilevel"/>
    <w:tmpl w:val="A91E88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7144EB"/>
    <w:multiLevelType w:val="hybridMultilevel"/>
    <w:tmpl w:val="FB0C9E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896974"/>
    <w:multiLevelType w:val="hybridMultilevel"/>
    <w:tmpl w:val="FFBC95F8"/>
    <w:lvl w:ilvl="0" w:tplc="C8BA053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E0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5C488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71B3A4A"/>
    <w:multiLevelType w:val="hybridMultilevel"/>
    <w:tmpl w:val="D76243E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875288E"/>
    <w:multiLevelType w:val="hybridMultilevel"/>
    <w:tmpl w:val="BEB813E6"/>
    <w:lvl w:ilvl="0" w:tplc="D1C05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89625AF"/>
    <w:multiLevelType w:val="hybridMultilevel"/>
    <w:tmpl w:val="D2D265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9A32A3"/>
    <w:multiLevelType w:val="hybridMultilevel"/>
    <w:tmpl w:val="C3FAE96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8D87936"/>
    <w:multiLevelType w:val="multilevel"/>
    <w:tmpl w:val="B62A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A271C28"/>
    <w:multiLevelType w:val="multilevel"/>
    <w:tmpl w:val="6150D998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0C5247B7"/>
    <w:multiLevelType w:val="hybridMultilevel"/>
    <w:tmpl w:val="E9307274"/>
    <w:lvl w:ilvl="0" w:tplc="E02EE71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CAF3599"/>
    <w:multiLevelType w:val="multilevel"/>
    <w:tmpl w:val="C9B0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0B0DD6"/>
    <w:multiLevelType w:val="hybridMultilevel"/>
    <w:tmpl w:val="D67A874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B86FBB"/>
    <w:multiLevelType w:val="hybridMultilevel"/>
    <w:tmpl w:val="504E49BC"/>
    <w:lvl w:ilvl="0" w:tplc="74C6585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 w15:restartNumberingAfterBreak="0">
    <w:nsid w:val="0DF525C1"/>
    <w:multiLevelType w:val="hybridMultilevel"/>
    <w:tmpl w:val="4240118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EEA5A7F"/>
    <w:multiLevelType w:val="hybridMultilevel"/>
    <w:tmpl w:val="E9EA5D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FC18A1"/>
    <w:multiLevelType w:val="hybridMultilevel"/>
    <w:tmpl w:val="3BC8D768"/>
    <w:lvl w:ilvl="0" w:tplc="1D64D492">
      <w:start w:val="8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18F3B91"/>
    <w:multiLevelType w:val="multilevel"/>
    <w:tmpl w:val="B71C2118"/>
    <w:lvl w:ilvl="0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11FD5092"/>
    <w:multiLevelType w:val="hybridMultilevel"/>
    <w:tmpl w:val="680AB0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2CE2E42"/>
    <w:multiLevelType w:val="multilevel"/>
    <w:tmpl w:val="B164DBFC"/>
    <w:lvl w:ilvl="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6" w15:restartNumberingAfterBreak="0">
    <w:nsid w:val="12D22B24"/>
    <w:multiLevelType w:val="hybridMultilevel"/>
    <w:tmpl w:val="70E2EFFA"/>
    <w:lvl w:ilvl="0" w:tplc="FFE4694A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1126C2"/>
    <w:multiLevelType w:val="hybridMultilevel"/>
    <w:tmpl w:val="212C1E28"/>
    <w:lvl w:ilvl="0" w:tplc="74C65856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 w15:restartNumberingAfterBreak="0">
    <w:nsid w:val="132A7850"/>
    <w:multiLevelType w:val="hybridMultilevel"/>
    <w:tmpl w:val="D97E620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1384642B"/>
    <w:multiLevelType w:val="multilevel"/>
    <w:tmpl w:val="2856E116"/>
    <w:lvl w:ilvl="0">
      <w:start w:val="4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13AD0E14"/>
    <w:multiLevelType w:val="hybridMultilevel"/>
    <w:tmpl w:val="95DCC3B0"/>
    <w:lvl w:ilvl="0" w:tplc="CC985B88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157A0B4E"/>
    <w:multiLevelType w:val="hybridMultilevel"/>
    <w:tmpl w:val="BE044BF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2" w15:restartNumberingAfterBreak="0">
    <w:nsid w:val="15982033"/>
    <w:multiLevelType w:val="multilevel"/>
    <w:tmpl w:val="D5DA924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ED45DA"/>
    <w:multiLevelType w:val="multilevel"/>
    <w:tmpl w:val="7C32131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17BC3ADF"/>
    <w:multiLevelType w:val="hybridMultilevel"/>
    <w:tmpl w:val="5B9248D6"/>
    <w:lvl w:ilvl="0" w:tplc="8C9CE8F0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76B592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17C80078"/>
    <w:multiLevelType w:val="hybridMultilevel"/>
    <w:tmpl w:val="4EB8594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19F63723"/>
    <w:multiLevelType w:val="hybridMultilevel"/>
    <w:tmpl w:val="CB46D0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A6C4CF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1CCA3229"/>
    <w:multiLevelType w:val="hybridMultilevel"/>
    <w:tmpl w:val="96AA8958"/>
    <w:lvl w:ilvl="0" w:tplc="C82CCE2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1CF06CBE"/>
    <w:multiLevelType w:val="multilevel"/>
    <w:tmpl w:val="75E42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D0C1999"/>
    <w:multiLevelType w:val="hybridMultilevel"/>
    <w:tmpl w:val="5250460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1EB53A32"/>
    <w:multiLevelType w:val="multilevel"/>
    <w:tmpl w:val="D5DA924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FD727E5"/>
    <w:multiLevelType w:val="hybridMultilevel"/>
    <w:tmpl w:val="57E0B3F2"/>
    <w:lvl w:ilvl="0" w:tplc="E02EE7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FEF46AC"/>
    <w:multiLevelType w:val="multilevel"/>
    <w:tmpl w:val="D0B0796A"/>
    <w:lvl w:ilvl="0">
      <w:start w:val="4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4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9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225959D7"/>
    <w:multiLevelType w:val="hybridMultilevel"/>
    <w:tmpl w:val="C3A06816"/>
    <w:lvl w:ilvl="0" w:tplc="CC985B8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3B8100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 w15:restartNumberingAfterBreak="0">
    <w:nsid w:val="24243CE6"/>
    <w:multiLevelType w:val="hybridMultilevel"/>
    <w:tmpl w:val="EFE82466"/>
    <w:lvl w:ilvl="0" w:tplc="06868D3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7" w15:restartNumberingAfterBreak="0">
    <w:nsid w:val="246D289C"/>
    <w:multiLevelType w:val="hybridMultilevel"/>
    <w:tmpl w:val="FD427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BB6"/>
    <w:multiLevelType w:val="hybridMultilevel"/>
    <w:tmpl w:val="F2F43D5C"/>
    <w:lvl w:ilvl="0" w:tplc="0409001B">
      <w:start w:val="1"/>
      <w:numFmt w:val="lowerRoman"/>
      <w:lvlText w:val="%1."/>
      <w:lvlJc w:val="right"/>
      <w:pPr>
        <w:tabs>
          <w:tab w:val="num" w:pos="4320"/>
        </w:tabs>
        <w:ind w:left="43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 w15:restartNumberingAfterBreak="0">
    <w:nsid w:val="2546255E"/>
    <w:multiLevelType w:val="multilevel"/>
    <w:tmpl w:val="3E22F2A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287F56D2"/>
    <w:multiLevelType w:val="hybridMultilevel"/>
    <w:tmpl w:val="EEBAEE3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1" w15:restartNumberingAfterBreak="0">
    <w:nsid w:val="2A954181"/>
    <w:multiLevelType w:val="hybridMultilevel"/>
    <w:tmpl w:val="ADFE680C"/>
    <w:lvl w:ilvl="0" w:tplc="EEBC54DA">
      <w:start w:val="1"/>
      <w:numFmt w:val="lowerLetter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B19E857E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E885A0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B3551B3"/>
    <w:multiLevelType w:val="hybridMultilevel"/>
    <w:tmpl w:val="570CC5A2"/>
    <w:lvl w:ilvl="0" w:tplc="1C4264EC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2BCD0EA5"/>
    <w:multiLevelType w:val="hybridMultilevel"/>
    <w:tmpl w:val="C414E6AC"/>
    <w:lvl w:ilvl="0" w:tplc="8EE20ED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C992A82"/>
    <w:multiLevelType w:val="hybridMultilevel"/>
    <w:tmpl w:val="FD2E8B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CC84182"/>
    <w:multiLevelType w:val="hybridMultilevel"/>
    <w:tmpl w:val="914C9FA8"/>
    <w:lvl w:ilvl="0" w:tplc="4F44475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E5C2E6A"/>
    <w:multiLevelType w:val="hybridMultilevel"/>
    <w:tmpl w:val="8E503E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1C7DB4"/>
    <w:multiLevelType w:val="hybridMultilevel"/>
    <w:tmpl w:val="B71C2118"/>
    <w:lvl w:ilvl="0" w:tplc="0409001B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2F620F37"/>
    <w:multiLevelType w:val="hybridMultilevel"/>
    <w:tmpl w:val="D9AE6F62"/>
    <w:lvl w:ilvl="0" w:tplc="FFE4694A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F7A298A"/>
    <w:multiLevelType w:val="hybridMultilevel"/>
    <w:tmpl w:val="DB04CFB0"/>
    <w:lvl w:ilvl="0" w:tplc="1906439A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2F8A0CF1"/>
    <w:multiLevelType w:val="hybridMultilevel"/>
    <w:tmpl w:val="3E22F2A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3097553F"/>
    <w:multiLevelType w:val="hybridMultilevel"/>
    <w:tmpl w:val="4184CCA8"/>
    <w:lvl w:ilvl="0" w:tplc="4F44475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30B84901"/>
    <w:multiLevelType w:val="multilevel"/>
    <w:tmpl w:val="3BF20E70"/>
    <w:lvl w:ilvl="0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31AF3776"/>
    <w:multiLevelType w:val="hybridMultilevel"/>
    <w:tmpl w:val="EE10A526"/>
    <w:lvl w:ilvl="0" w:tplc="E02EE7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328252C3"/>
    <w:multiLevelType w:val="hybridMultilevel"/>
    <w:tmpl w:val="B10A547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5" w15:restartNumberingAfterBreak="0">
    <w:nsid w:val="33225D7E"/>
    <w:multiLevelType w:val="hybridMultilevel"/>
    <w:tmpl w:val="E1AADB1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34CA54CB"/>
    <w:multiLevelType w:val="hybridMultilevel"/>
    <w:tmpl w:val="5708298A"/>
    <w:lvl w:ilvl="0" w:tplc="BBF8B102">
      <w:start w:val="500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70192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E2A0D5D8">
      <w:start w:val="5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35373729"/>
    <w:multiLevelType w:val="hybridMultilevel"/>
    <w:tmpl w:val="1A8A629C"/>
    <w:lvl w:ilvl="0" w:tplc="5CA001DE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354138F9"/>
    <w:multiLevelType w:val="multilevel"/>
    <w:tmpl w:val="D5DA924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5B77D63"/>
    <w:multiLevelType w:val="hybridMultilevel"/>
    <w:tmpl w:val="3BF20E70"/>
    <w:lvl w:ilvl="0" w:tplc="320E9EAC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60F2286"/>
    <w:multiLevelType w:val="multilevel"/>
    <w:tmpl w:val="7DF0D536"/>
    <w:lvl w:ilvl="0">
      <w:start w:val="500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 w15:restartNumberingAfterBreak="0">
    <w:nsid w:val="363F4135"/>
    <w:multiLevelType w:val="hybridMultilevel"/>
    <w:tmpl w:val="8D4ADF40"/>
    <w:lvl w:ilvl="0" w:tplc="06868D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2" w15:restartNumberingAfterBreak="0">
    <w:nsid w:val="37075593"/>
    <w:multiLevelType w:val="hybridMultilevel"/>
    <w:tmpl w:val="5D7010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39110A11"/>
    <w:multiLevelType w:val="multilevel"/>
    <w:tmpl w:val="08CA79A8"/>
    <w:lvl w:ilvl="0">
      <w:start w:val="4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4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393B4260"/>
    <w:multiLevelType w:val="hybridMultilevel"/>
    <w:tmpl w:val="3B3006F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3AE1116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6" w15:restartNumberingAfterBreak="0">
    <w:nsid w:val="3C2B0668"/>
    <w:multiLevelType w:val="hybridMultilevel"/>
    <w:tmpl w:val="8B0CE1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 w15:restartNumberingAfterBreak="0">
    <w:nsid w:val="3CEF4EAD"/>
    <w:multiLevelType w:val="multilevel"/>
    <w:tmpl w:val="E5B87884"/>
    <w:lvl w:ilvl="0">
      <w:start w:val="1"/>
      <w:numFmt w:val="decimal"/>
      <w:pStyle w:val="ListNumber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8" w15:restartNumberingAfterBreak="0">
    <w:nsid w:val="3EE17FB8"/>
    <w:multiLevelType w:val="hybridMultilevel"/>
    <w:tmpl w:val="F0C09A7C"/>
    <w:lvl w:ilvl="0" w:tplc="06868D3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3F322AB2"/>
    <w:multiLevelType w:val="hybridMultilevel"/>
    <w:tmpl w:val="5470D1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3FAA2708"/>
    <w:multiLevelType w:val="multilevel"/>
    <w:tmpl w:val="5B9248D6"/>
    <w:lvl w:ilvl="0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3FDC1256"/>
    <w:multiLevelType w:val="hybridMultilevel"/>
    <w:tmpl w:val="CA522A76"/>
    <w:lvl w:ilvl="0" w:tplc="8EE20ED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40621F27"/>
    <w:multiLevelType w:val="hybridMultilevel"/>
    <w:tmpl w:val="5D9C8D86"/>
    <w:lvl w:ilvl="0" w:tplc="9E3CCEDC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E92844"/>
    <w:multiLevelType w:val="multilevel"/>
    <w:tmpl w:val="B62A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4FF3130"/>
    <w:multiLevelType w:val="multilevel"/>
    <w:tmpl w:val="4956EADC"/>
    <w:lvl w:ilvl="0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45146183"/>
    <w:multiLevelType w:val="hybridMultilevel"/>
    <w:tmpl w:val="70E22A1A"/>
    <w:lvl w:ilvl="0" w:tplc="BBF8B102">
      <w:start w:val="500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4694596A"/>
    <w:multiLevelType w:val="hybridMultilevel"/>
    <w:tmpl w:val="249A6AD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7" w15:restartNumberingAfterBreak="0">
    <w:nsid w:val="477F0A07"/>
    <w:multiLevelType w:val="multilevel"/>
    <w:tmpl w:val="D5E6641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8" w15:restartNumberingAfterBreak="0">
    <w:nsid w:val="47CB0734"/>
    <w:multiLevelType w:val="hybridMultilevel"/>
    <w:tmpl w:val="F522C2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484246A9"/>
    <w:multiLevelType w:val="hybridMultilevel"/>
    <w:tmpl w:val="5FB2C6D4"/>
    <w:lvl w:ilvl="0" w:tplc="BBF8B102">
      <w:start w:val="500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496C7F27"/>
    <w:multiLevelType w:val="hybridMultilevel"/>
    <w:tmpl w:val="986630F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1" w15:restartNumberingAfterBreak="0">
    <w:nsid w:val="49D11C66"/>
    <w:multiLevelType w:val="multilevel"/>
    <w:tmpl w:val="2F02E0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A136C4F"/>
    <w:multiLevelType w:val="hybridMultilevel"/>
    <w:tmpl w:val="972E63A8"/>
    <w:lvl w:ilvl="0" w:tplc="69A8C456">
      <w:start w:val="1"/>
      <w:numFmt w:val="lowerRoman"/>
      <w:lvlText w:val="%1."/>
      <w:lvlJc w:val="left"/>
      <w:pPr>
        <w:tabs>
          <w:tab w:val="num" w:pos="720"/>
        </w:tabs>
        <w:ind w:left="936" w:hanging="21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3" w15:restartNumberingAfterBreak="0">
    <w:nsid w:val="4A794078"/>
    <w:multiLevelType w:val="hybridMultilevel"/>
    <w:tmpl w:val="1018ECA0"/>
    <w:lvl w:ilvl="0" w:tplc="320E9EA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4AFE3439"/>
    <w:multiLevelType w:val="hybridMultilevel"/>
    <w:tmpl w:val="F1084E10"/>
    <w:lvl w:ilvl="0" w:tplc="4F444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4B054A42"/>
    <w:multiLevelType w:val="hybridMultilevel"/>
    <w:tmpl w:val="18C49C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4C16349F"/>
    <w:multiLevelType w:val="hybridMultilevel"/>
    <w:tmpl w:val="F5E04338"/>
    <w:lvl w:ilvl="0" w:tplc="0409000F">
      <w:start w:val="1"/>
      <w:numFmt w:val="decimal"/>
      <w:lvlText w:val="%1."/>
      <w:lvlJc w:val="left"/>
      <w:pPr>
        <w:tabs>
          <w:tab w:val="num" w:pos="2950"/>
        </w:tabs>
        <w:ind w:left="29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70"/>
        </w:tabs>
        <w:ind w:left="3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0"/>
        </w:tabs>
        <w:ind w:left="4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0"/>
        </w:tabs>
        <w:ind w:left="5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0"/>
        </w:tabs>
        <w:ind w:left="5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0"/>
        </w:tabs>
        <w:ind w:left="6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0"/>
        </w:tabs>
        <w:ind w:left="7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0"/>
        </w:tabs>
        <w:ind w:left="7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0"/>
        </w:tabs>
        <w:ind w:left="8710" w:hanging="180"/>
      </w:pPr>
    </w:lvl>
  </w:abstractNum>
  <w:abstractNum w:abstractNumId="107" w15:restartNumberingAfterBreak="0">
    <w:nsid w:val="4D84051A"/>
    <w:multiLevelType w:val="hybridMultilevel"/>
    <w:tmpl w:val="0396D4D8"/>
    <w:lvl w:ilvl="0" w:tplc="D848D876">
      <w:start w:val="1"/>
      <w:numFmt w:val="lowerRoman"/>
      <w:lvlText w:val="%1."/>
      <w:lvlJc w:val="right"/>
      <w:pPr>
        <w:tabs>
          <w:tab w:val="num" w:pos="3600"/>
        </w:tabs>
        <w:ind w:left="360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8" w15:restartNumberingAfterBreak="0">
    <w:nsid w:val="4E067DEF"/>
    <w:multiLevelType w:val="multilevel"/>
    <w:tmpl w:val="62420492"/>
    <w:lvl w:ilvl="0">
      <w:start w:val="500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9" w15:restartNumberingAfterBreak="0">
    <w:nsid w:val="4E2D604B"/>
    <w:multiLevelType w:val="multilevel"/>
    <w:tmpl w:val="D5DA924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EC0624E"/>
    <w:multiLevelType w:val="multilevel"/>
    <w:tmpl w:val="D5DA924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EC81CC1"/>
    <w:multiLevelType w:val="hybridMultilevel"/>
    <w:tmpl w:val="8204645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2" w15:restartNumberingAfterBreak="0">
    <w:nsid w:val="4F8D2A44"/>
    <w:multiLevelType w:val="hybridMultilevel"/>
    <w:tmpl w:val="F3E8A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F9E2B9B"/>
    <w:multiLevelType w:val="hybridMultilevel"/>
    <w:tmpl w:val="23DCF5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FEF3BFF"/>
    <w:multiLevelType w:val="hybridMultilevel"/>
    <w:tmpl w:val="D5DA9242"/>
    <w:lvl w:ilvl="0" w:tplc="06868D3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0A927AC"/>
    <w:multiLevelType w:val="hybridMultilevel"/>
    <w:tmpl w:val="4956EADC"/>
    <w:lvl w:ilvl="0" w:tplc="CC985B88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6" w15:restartNumberingAfterBreak="0">
    <w:nsid w:val="517E1EE7"/>
    <w:multiLevelType w:val="hybridMultilevel"/>
    <w:tmpl w:val="2BA4B328"/>
    <w:lvl w:ilvl="0" w:tplc="04090019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 w15:restartNumberingAfterBreak="0">
    <w:nsid w:val="528E596B"/>
    <w:multiLevelType w:val="hybridMultilevel"/>
    <w:tmpl w:val="A126D206"/>
    <w:lvl w:ilvl="0" w:tplc="B7C23128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8" w15:restartNumberingAfterBreak="0">
    <w:nsid w:val="54EF1CE3"/>
    <w:multiLevelType w:val="hybridMultilevel"/>
    <w:tmpl w:val="BB44A4B8"/>
    <w:lvl w:ilvl="0" w:tplc="0409000F">
      <w:start w:val="1"/>
      <w:numFmt w:val="decimal"/>
      <w:lvlText w:val="%1."/>
      <w:lvlJc w:val="left"/>
      <w:pPr>
        <w:tabs>
          <w:tab w:val="num" w:pos="2950"/>
        </w:tabs>
        <w:ind w:left="29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70"/>
        </w:tabs>
        <w:ind w:left="3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0"/>
        </w:tabs>
        <w:ind w:left="4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0"/>
        </w:tabs>
        <w:ind w:left="5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0"/>
        </w:tabs>
        <w:ind w:left="5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0"/>
        </w:tabs>
        <w:ind w:left="6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0"/>
        </w:tabs>
        <w:ind w:left="7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0"/>
        </w:tabs>
        <w:ind w:left="7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0"/>
        </w:tabs>
        <w:ind w:left="8710" w:hanging="180"/>
      </w:pPr>
    </w:lvl>
  </w:abstractNum>
  <w:abstractNum w:abstractNumId="119" w15:restartNumberingAfterBreak="0">
    <w:nsid w:val="553518DB"/>
    <w:multiLevelType w:val="multilevel"/>
    <w:tmpl w:val="08CA79A8"/>
    <w:lvl w:ilvl="0">
      <w:start w:val="4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4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0" w15:restartNumberingAfterBreak="0">
    <w:nsid w:val="56246606"/>
    <w:multiLevelType w:val="hybridMultilevel"/>
    <w:tmpl w:val="E80464F0"/>
    <w:lvl w:ilvl="0" w:tplc="CC985B8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BE9A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1C852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6AB26D5"/>
    <w:multiLevelType w:val="hybridMultilevel"/>
    <w:tmpl w:val="84A663F4"/>
    <w:lvl w:ilvl="0" w:tplc="CC985B8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75C3335"/>
    <w:multiLevelType w:val="multilevel"/>
    <w:tmpl w:val="3D1CCD70"/>
    <w:lvl w:ilvl="0">
      <w:start w:val="1"/>
      <w:numFmt w:val="lowerRoman"/>
      <w:lvlText w:val="%1."/>
      <w:lvlJc w:val="left"/>
      <w:pPr>
        <w:tabs>
          <w:tab w:val="num" w:pos="1809"/>
        </w:tabs>
        <w:ind w:left="2025" w:hanging="216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529"/>
        </w:tabs>
        <w:ind w:left="2529" w:hanging="360"/>
      </w:pPr>
    </w:lvl>
    <w:lvl w:ilvl="2">
      <w:start w:val="1"/>
      <w:numFmt w:val="lowerRoman"/>
      <w:lvlText w:val="%3."/>
      <w:lvlJc w:val="right"/>
      <w:pPr>
        <w:tabs>
          <w:tab w:val="num" w:pos="3249"/>
        </w:tabs>
        <w:ind w:left="3249" w:hanging="180"/>
      </w:pPr>
    </w:lvl>
    <w:lvl w:ilvl="3">
      <w:start w:val="1"/>
      <w:numFmt w:val="decimal"/>
      <w:lvlText w:val="%4."/>
      <w:lvlJc w:val="left"/>
      <w:pPr>
        <w:tabs>
          <w:tab w:val="num" w:pos="3969"/>
        </w:tabs>
        <w:ind w:left="3969" w:hanging="360"/>
      </w:pPr>
    </w:lvl>
    <w:lvl w:ilvl="4">
      <w:start w:val="1"/>
      <w:numFmt w:val="lowerLetter"/>
      <w:lvlText w:val="%5."/>
      <w:lvlJc w:val="left"/>
      <w:pPr>
        <w:tabs>
          <w:tab w:val="num" w:pos="4689"/>
        </w:tabs>
        <w:ind w:left="4689" w:hanging="360"/>
      </w:pPr>
    </w:lvl>
    <w:lvl w:ilvl="5">
      <w:start w:val="1"/>
      <w:numFmt w:val="lowerRoman"/>
      <w:lvlText w:val="%6."/>
      <w:lvlJc w:val="right"/>
      <w:pPr>
        <w:tabs>
          <w:tab w:val="num" w:pos="5409"/>
        </w:tabs>
        <w:ind w:left="5409" w:hanging="180"/>
      </w:pPr>
    </w:lvl>
    <w:lvl w:ilvl="6">
      <w:start w:val="1"/>
      <w:numFmt w:val="decimal"/>
      <w:lvlText w:val="%7."/>
      <w:lvlJc w:val="left"/>
      <w:pPr>
        <w:tabs>
          <w:tab w:val="num" w:pos="6129"/>
        </w:tabs>
        <w:ind w:left="6129" w:hanging="360"/>
      </w:pPr>
    </w:lvl>
    <w:lvl w:ilvl="7">
      <w:start w:val="1"/>
      <w:numFmt w:val="lowerLetter"/>
      <w:lvlText w:val="%8."/>
      <w:lvlJc w:val="left"/>
      <w:pPr>
        <w:tabs>
          <w:tab w:val="num" w:pos="6849"/>
        </w:tabs>
        <w:ind w:left="6849" w:hanging="360"/>
      </w:pPr>
    </w:lvl>
    <w:lvl w:ilvl="8">
      <w:start w:val="1"/>
      <w:numFmt w:val="lowerRoman"/>
      <w:lvlText w:val="%9."/>
      <w:lvlJc w:val="right"/>
      <w:pPr>
        <w:tabs>
          <w:tab w:val="num" w:pos="7569"/>
        </w:tabs>
        <w:ind w:left="7569" w:hanging="180"/>
      </w:pPr>
    </w:lvl>
  </w:abstractNum>
  <w:abstractNum w:abstractNumId="123" w15:restartNumberingAfterBreak="0">
    <w:nsid w:val="58F329A0"/>
    <w:multiLevelType w:val="multilevel"/>
    <w:tmpl w:val="1018ECA0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5B534FB6"/>
    <w:multiLevelType w:val="hybridMultilevel"/>
    <w:tmpl w:val="0B9849B6"/>
    <w:lvl w:ilvl="0" w:tplc="5622EBCE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D624B1B"/>
    <w:multiLevelType w:val="hybridMultilevel"/>
    <w:tmpl w:val="222C6D12"/>
    <w:lvl w:ilvl="0" w:tplc="BBF8B102">
      <w:start w:val="500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D6709EE"/>
    <w:multiLevelType w:val="hybridMultilevel"/>
    <w:tmpl w:val="324CD716"/>
    <w:lvl w:ilvl="0" w:tplc="E02EE71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7" w15:restartNumberingAfterBreak="0">
    <w:nsid w:val="5E0654F7"/>
    <w:multiLevelType w:val="hybridMultilevel"/>
    <w:tmpl w:val="A560CD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2701FEA"/>
    <w:multiLevelType w:val="multilevel"/>
    <w:tmpl w:val="8518784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2E24EFA"/>
    <w:multiLevelType w:val="hybridMultilevel"/>
    <w:tmpl w:val="3D1CCD70"/>
    <w:lvl w:ilvl="0" w:tplc="69A8C456">
      <w:start w:val="1"/>
      <w:numFmt w:val="lowerRoman"/>
      <w:lvlText w:val="%1."/>
      <w:lvlJc w:val="left"/>
      <w:pPr>
        <w:tabs>
          <w:tab w:val="num" w:pos="1809"/>
        </w:tabs>
        <w:ind w:left="2025" w:hanging="21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9"/>
        </w:tabs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9"/>
        </w:tabs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9"/>
        </w:tabs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9"/>
        </w:tabs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9"/>
        </w:tabs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9"/>
        </w:tabs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9"/>
        </w:tabs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9"/>
        </w:tabs>
        <w:ind w:left="7569" w:hanging="180"/>
      </w:pPr>
    </w:lvl>
  </w:abstractNum>
  <w:abstractNum w:abstractNumId="130" w15:restartNumberingAfterBreak="0">
    <w:nsid w:val="630C086B"/>
    <w:multiLevelType w:val="hybridMultilevel"/>
    <w:tmpl w:val="55CE5516"/>
    <w:lvl w:ilvl="0" w:tplc="CC985B88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1" w15:restartNumberingAfterBreak="0">
    <w:nsid w:val="63102485"/>
    <w:multiLevelType w:val="multilevel"/>
    <w:tmpl w:val="D5DA924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3586634"/>
    <w:multiLevelType w:val="hybridMultilevel"/>
    <w:tmpl w:val="26C6D0E6"/>
    <w:lvl w:ilvl="0" w:tplc="8EE20ED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3" w15:restartNumberingAfterBreak="0">
    <w:nsid w:val="63F90D1D"/>
    <w:multiLevelType w:val="hybridMultilevel"/>
    <w:tmpl w:val="779C14B0"/>
    <w:lvl w:ilvl="0" w:tplc="8876B592">
      <w:start w:val="1"/>
      <w:numFmt w:val="decimal"/>
      <w:lvlText w:val="%1."/>
      <w:lvlJc w:val="right"/>
      <w:pPr>
        <w:tabs>
          <w:tab w:val="num" w:pos="900"/>
        </w:tabs>
        <w:ind w:left="900" w:hanging="18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34" w15:restartNumberingAfterBreak="0">
    <w:nsid w:val="6441525D"/>
    <w:multiLevelType w:val="hybridMultilevel"/>
    <w:tmpl w:val="179E64B4"/>
    <w:lvl w:ilvl="0" w:tplc="52642E36">
      <w:start w:val="3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486381A"/>
    <w:multiLevelType w:val="multilevel"/>
    <w:tmpl w:val="71C4F4E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6" w15:restartNumberingAfterBreak="0">
    <w:nsid w:val="64B376E1"/>
    <w:multiLevelType w:val="multilevel"/>
    <w:tmpl w:val="5B9248D6"/>
    <w:lvl w:ilvl="0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7" w15:restartNumberingAfterBreak="0">
    <w:nsid w:val="65704DC6"/>
    <w:multiLevelType w:val="hybridMultilevel"/>
    <w:tmpl w:val="3D4052C4"/>
    <w:lvl w:ilvl="0" w:tplc="56EADA48">
      <w:start w:val="1"/>
      <w:numFmt w:val="lowerRoman"/>
      <w:lvlText w:val="%1."/>
      <w:lvlJc w:val="left"/>
      <w:pPr>
        <w:tabs>
          <w:tab w:val="num" w:pos="720"/>
        </w:tabs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8" w15:restartNumberingAfterBreak="0">
    <w:nsid w:val="65E852A5"/>
    <w:multiLevelType w:val="multilevel"/>
    <w:tmpl w:val="7C32131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9" w15:restartNumberingAfterBreak="0">
    <w:nsid w:val="67F27FAF"/>
    <w:multiLevelType w:val="hybridMultilevel"/>
    <w:tmpl w:val="7592FE1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0" w15:restartNumberingAfterBreak="0">
    <w:nsid w:val="699828BF"/>
    <w:multiLevelType w:val="hybridMultilevel"/>
    <w:tmpl w:val="B164DBFC"/>
    <w:lvl w:ilvl="0" w:tplc="04090019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41" w15:restartNumberingAfterBreak="0">
    <w:nsid w:val="6A352F0F"/>
    <w:multiLevelType w:val="hybridMultilevel"/>
    <w:tmpl w:val="2DF204FA"/>
    <w:lvl w:ilvl="0" w:tplc="1C4264EC">
      <w:start w:val="4"/>
      <w:numFmt w:val="low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2" w15:restartNumberingAfterBreak="0">
    <w:nsid w:val="6A6029DF"/>
    <w:multiLevelType w:val="multilevel"/>
    <w:tmpl w:val="D5DA924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A7B3E6D"/>
    <w:multiLevelType w:val="hybridMultilevel"/>
    <w:tmpl w:val="4E709C9E"/>
    <w:lvl w:ilvl="0" w:tplc="B78E4B82">
      <w:start w:val="4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4" w15:restartNumberingAfterBreak="0">
    <w:nsid w:val="6C7F1E56"/>
    <w:multiLevelType w:val="hybridMultilevel"/>
    <w:tmpl w:val="F854756A"/>
    <w:lvl w:ilvl="0" w:tplc="FEF6F1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6EADA48">
      <w:start w:val="1"/>
      <w:numFmt w:val="lowerRoman"/>
      <w:lvlText w:val="%2."/>
      <w:lvlJc w:val="left"/>
      <w:pPr>
        <w:tabs>
          <w:tab w:val="num" w:pos="1440"/>
        </w:tabs>
        <w:ind w:left="1656" w:hanging="216"/>
      </w:pPr>
      <w:rPr>
        <w:rFonts w:hint="default"/>
        <w:b w:val="0"/>
      </w:rPr>
    </w:lvl>
    <w:lvl w:ilvl="2" w:tplc="AA90CAA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5" w15:restartNumberingAfterBreak="0">
    <w:nsid w:val="6C850197"/>
    <w:multiLevelType w:val="hybridMultilevel"/>
    <w:tmpl w:val="3858FB2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6" w15:restartNumberingAfterBreak="0">
    <w:nsid w:val="6D151B03"/>
    <w:multiLevelType w:val="hybridMultilevel"/>
    <w:tmpl w:val="CC764880"/>
    <w:lvl w:ilvl="0" w:tplc="0409001B">
      <w:start w:val="1"/>
      <w:numFmt w:val="low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7" w15:restartNumberingAfterBreak="0">
    <w:nsid w:val="6D8C527C"/>
    <w:multiLevelType w:val="hybridMultilevel"/>
    <w:tmpl w:val="35C06324"/>
    <w:lvl w:ilvl="0" w:tplc="56EADA48">
      <w:start w:val="1"/>
      <w:numFmt w:val="lowerRoman"/>
      <w:lvlText w:val="%1."/>
      <w:lvlJc w:val="left"/>
      <w:pPr>
        <w:tabs>
          <w:tab w:val="num" w:pos="360"/>
        </w:tabs>
        <w:ind w:left="57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8" w15:restartNumberingAfterBreak="0">
    <w:nsid w:val="6E796842"/>
    <w:multiLevelType w:val="hybridMultilevel"/>
    <w:tmpl w:val="E2D6C68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9" w15:restartNumberingAfterBreak="0">
    <w:nsid w:val="6F270D01"/>
    <w:multiLevelType w:val="hybridMultilevel"/>
    <w:tmpl w:val="1F321F7C"/>
    <w:lvl w:ilvl="0" w:tplc="038A08BC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10D616D"/>
    <w:multiLevelType w:val="hybridMultilevel"/>
    <w:tmpl w:val="BE764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712C70E4"/>
    <w:multiLevelType w:val="hybridMultilevel"/>
    <w:tmpl w:val="62420492"/>
    <w:lvl w:ilvl="0" w:tplc="BBF8B102">
      <w:start w:val="500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2" w15:restartNumberingAfterBreak="0">
    <w:nsid w:val="72A16DFA"/>
    <w:multiLevelType w:val="hybridMultilevel"/>
    <w:tmpl w:val="3E70A568"/>
    <w:lvl w:ilvl="0" w:tplc="B78E4B82">
      <w:start w:val="4"/>
      <w:numFmt w:val="low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3" w15:restartNumberingAfterBreak="0">
    <w:nsid w:val="72C82CF2"/>
    <w:multiLevelType w:val="hybridMultilevel"/>
    <w:tmpl w:val="4AA86FF2"/>
    <w:lvl w:ilvl="0" w:tplc="2D242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3CB125A"/>
    <w:multiLevelType w:val="hybridMultilevel"/>
    <w:tmpl w:val="75E42F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4B04FBE"/>
    <w:multiLevelType w:val="multilevel"/>
    <w:tmpl w:val="B344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4B4635B"/>
    <w:multiLevelType w:val="hybridMultilevel"/>
    <w:tmpl w:val="181078CE"/>
    <w:lvl w:ilvl="0" w:tplc="E02EE710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7" w15:restartNumberingAfterBreak="0">
    <w:nsid w:val="772E63C7"/>
    <w:multiLevelType w:val="multilevel"/>
    <w:tmpl w:val="03E2512A"/>
    <w:lvl w:ilvl="0">
      <w:start w:val="4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7D44C3D"/>
    <w:multiLevelType w:val="hybridMultilevel"/>
    <w:tmpl w:val="0F22F452"/>
    <w:lvl w:ilvl="0" w:tplc="CC985B88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9" w15:restartNumberingAfterBreak="0">
    <w:nsid w:val="77FB2B66"/>
    <w:multiLevelType w:val="hybridMultilevel"/>
    <w:tmpl w:val="444C7C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82B4C5E"/>
    <w:multiLevelType w:val="multilevel"/>
    <w:tmpl w:val="D5DA924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994000B"/>
    <w:multiLevelType w:val="hybridMultilevel"/>
    <w:tmpl w:val="B59CB244"/>
    <w:lvl w:ilvl="0" w:tplc="320E9EA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B743C3"/>
    <w:multiLevelType w:val="hybridMultilevel"/>
    <w:tmpl w:val="D638DD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F66F6E8">
      <w:start w:val="4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0AC85A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3DBE34CC">
      <w:start w:val="9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3" w15:restartNumberingAfterBreak="0">
    <w:nsid w:val="7A6D0709"/>
    <w:multiLevelType w:val="multilevel"/>
    <w:tmpl w:val="7BDE77B2"/>
    <w:lvl w:ilvl="0">
      <w:start w:val="1"/>
      <w:numFmt w:val="lowerRoman"/>
      <w:lvlText w:val="%1."/>
      <w:lvlJc w:val="left"/>
      <w:pPr>
        <w:tabs>
          <w:tab w:val="num" w:pos="720"/>
        </w:tabs>
        <w:ind w:left="93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4" w15:restartNumberingAfterBreak="0">
    <w:nsid w:val="7ACF1D4F"/>
    <w:multiLevelType w:val="hybridMultilevel"/>
    <w:tmpl w:val="2412398A"/>
    <w:lvl w:ilvl="0" w:tplc="CC985B8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B6345F0"/>
    <w:multiLevelType w:val="hybridMultilevel"/>
    <w:tmpl w:val="9AD43A1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6" w15:restartNumberingAfterBreak="0">
    <w:nsid w:val="7B7629F2"/>
    <w:multiLevelType w:val="hybridMultilevel"/>
    <w:tmpl w:val="C602C71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7B8562F6"/>
    <w:multiLevelType w:val="hybridMultilevel"/>
    <w:tmpl w:val="B7FEF9E2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8" w15:restartNumberingAfterBreak="0">
    <w:nsid w:val="7C6332A9"/>
    <w:multiLevelType w:val="multilevel"/>
    <w:tmpl w:val="D5DA924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FA124BC"/>
    <w:multiLevelType w:val="hybridMultilevel"/>
    <w:tmpl w:val="FB14B602"/>
    <w:lvl w:ilvl="0" w:tplc="B78E4B82">
      <w:start w:val="4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143621">
    <w:abstractNumId w:val="9"/>
  </w:num>
  <w:num w:numId="2" w16cid:durableId="1012879082">
    <w:abstractNumId w:val="7"/>
  </w:num>
  <w:num w:numId="3" w16cid:durableId="827594526">
    <w:abstractNumId w:val="6"/>
  </w:num>
  <w:num w:numId="4" w16cid:durableId="531458551">
    <w:abstractNumId w:val="5"/>
  </w:num>
  <w:num w:numId="5" w16cid:durableId="1718503925">
    <w:abstractNumId w:val="4"/>
  </w:num>
  <w:num w:numId="6" w16cid:durableId="1941331027">
    <w:abstractNumId w:val="8"/>
  </w:num>
  <w:num w:numId="7" w16cid:durableId="811021173">
    <w:abstractNumId w:val="3"/>
  </w:num>
  <w:num w:numId="8" w16cid:durableId="1256788049">
    <w:abstractNumId w:val="2"/>
  </w:num>
  <w:num w:numId="9" w16cid:durableId="800223851">
    <w:abstractNumId w:val="1"/>
  </w:num>
  <w:num w:numId="10" w16cid:durableId="833490932">
    <w:abstractNumId w:val="0"/>
  </w:num>
  <w:num w:numId="11" w16cid:durableId="1107654756">
    <w:abstractNumId w:val="85"/>
  </w:num>
  <w:num w:numId="12" w16cid:durableId="1591505785">
    <w:abstractNumId w:val="55"/>
  </w:num>
  <w:num w:numId="13" w16cid:durableId="957102093">
    <w:abstractNumId w:val="47"/>
  </w:num>
  <w:num w:numId="14" w16cid:durableId="480538076">
    <w:abstractNumId w:val="15"/>
  </w:num>
  <w:num w:numId="15" w16cid:durableId="1730300313">
    <w:abstractNumId w:val="27"/>
  </w:num>
  <w:num w:numId="16" w16cid:durableId="1094477111">
    <w:abstractNumId w:val="148"/>
  </w:num>
  <w:num w:numId="17" w16cid:durableId="1267808997">
    <w:abstractNumId w:val="18"/>
  </w:num>
  <w:num w:numId="18" w16cid:durableId="773062826">
    <w:abstractNumId w:val="62"/>
  </w:num>
  <w:num w:numId="19" w16cid:durableId="364595401">
    <w:abstractNumId w:val="79"/>
  </w:num>
  <w:num w:numId="20" w16cid:durableId="42945571">
    <w:abstractNumId w:val="72"/>
  </w:num>
  <w:num w:numId="21" w16cid:durableId="495002365">
    <w:abstractNumId w:val="161"/>
  </w:num>
  <w:num w:numId="22" w16cid:durableId="2081826583">
    <w:abstractNumId w:val="75"/>
  </w:num>
  <w:num w:numId="23" w16cid:durableId="1348631584">
    <w:abstractNumId w:val="89"/>
  </w:num>
  <w:num w:numId="24" w16cid:durableId="1029795035">
    <w:abstractNumId w:val="105"/>
  </w:num>
  <w:num w:numId="25" w16cid:durableId="1330256099">
    <w:abstractNumId w:val="152"/>
  </w:num>
  <w:num w:numId="26" w16cid:durableId="1690137296">
    <w:abstractNumId w:val="143"/>
  </w:num>
  <w:num w:numId="27" w16cid:durableId="1803108501">
    <w:abstractNumId w:val="165"/>
  </w:num>
  <w:num w:numId="28" w16cid:durableId="1463957842">
    <w:abstractNumId w:val="169"/>
  </w:num>
  <w:num w:numId="29" w16cid:durableId="750808479">
    <w:abstractNumId w:val="74"/>
  </w:num>
  <w:num w:numId="30" w16cid:durableId="814954881">
    <w:abstractNumId w:val="60"/>
  </w:num>
  <w:num w:numId="31" w16cid:durableId="1002273742">
    <w:abstractNumId w:val="41"/>
  </w:num>
  <w:num w:numId="32" w16cid:durableId="1875341392">
    <w:abstractNumId w:val="45"/>
  </w:num>
  <w:num w:numId="33" w16cid:durableId="6251866">
    <w:abstractNumId w:val="96"/>
  </w:num>
  <w:num w:numId="34" w16cid:durableId="1997951627">
    <w:abstractNumId w:val="150"/>
  </w:num>
  <w:num w:numId="35" w16cid:durableId="1692368571">
    <w:abstractNumId w:val="139"/>
  </w:num>
  <w:num w:numId="36" w16cid:durableId="673654493">
    <w:abstractNumId w:val="111"/>
  </w:num>
  <w:num w:numId="37" w16cid:durableId="360977527">
    <w:abstractNumId w:val="100"/>
  </w:num>
  <w:num w:numId="38" w16cid:durableId="1607034310">
    <w:abstractNumId w:val="145"/>
  </w:num>
  <w:num w:numId="39" w16cid:durableId="989483763">
    <w:abstractNumId w:val="106"/>
  </w:num>
  <w:num w:numId="40" w16cid:durableId="2022079007">
    <w:abstractNumId w:val="118"/>
  </w:num>
  <w:num w:numId="41" w16cid:durableId="1513255701">
    <w:abstractNumId w:val="117"/>
  </w:num>
  <w:num w:numId="42" w16cid:durableId="1128628152">
    <w:abstractNumId w:val="112"/>
  </w:num>
  <w:num w:numId="43" w16cid:durableId="318726771">
    <w:abstractNumId w:val="38"/>
  </w:num>
  <w:num w:numId="44" w16cid:durableId="480005114">
    <w:abstractNumId w:val="10"/>
  </w:num>
  <w:num w:numId="45" w16cid:durableId="1775859160">
    <w:abstractNumId w:val="30"/>
  </w:num>
  <w:num w:numId="46" w16cid:durableId="1047686495">
    <w:abstractNumId w:val="166"/>
  </w:num>
  <w:num w:numId="47" w16cid:durableId="343091835">
    <w:abstractNumId w:val="84"/>
  </w:num>
  <w:num w:numId="48" w16cid:durableId="1795176721">
    <w:abstractNumId w:val="77"/>
  </w:num>
  <w:num w:numId="49" w16cid:durableId="66653881">
    <w:abstractNumId w:val="48"/>
  </w:num>
  <w:num w:numId="50" w16cid:durableId="157114167">
    <w:abstractNumId w:val="76"/>
  </w:num>
  <w:num w:numId="51" w16cid:durableId="246185936">
    <w:abstractNumId w:val="29"/>
  </w:num>
  <w:num w:numId="52" w16cid:durableId="710114031">
    <w:abstractNumId w:val="37"/>
  </w:num>
  <w:num w:numId="53" w16cid:durableId="2143115890">
    <w:abstractNumId w:val="92"/>
  </w:num>
  <w:num w:numId="54" w16cid:durableId="414472034">
    <w:abstractNumId w:val="149"/>
  </w:num>
  <w:num w:numId="55" w16cid:durableId="314526710">
    <w:abstractNumId w:val="63"/>
  </w:num>
  <w:num w:numId="56" w16cid:durableId="1337999102">
    <w:abstractNumId w:val="23"/>
  </w:num>
  <w:num w:numId="57" w16cid:durableId="1757244407">
    <w:abstractNumId w:val="103"/>
  </w:num>
  <w:num w:numId="58" w16cid:durableId="575631854">
    <w:abstractNumId w:val="123"/>
  </w:num>
  <w:num w:numId="59" w16cid:durableId="274949500">
    <w:abstractNumId w:val="56"/>
  </w:num>
  <w:num w:numId="60" w16cid:durableId="16858246">
    <w:abstractNumId w:val="132"/>
  </w:num>
  <w:num w:numId="61" w16cid:durableId="863641450">
    <w:abstractNumId w:val="91"/>
  </w:num>
  <w:num w:numId="62" w16cid:durableId="1383601670">
    <w:abstractNumId w:val="88"/>
  </w:num>
  <w:num w:numId="63" w16cid:durableId="323511191">
    <w:abstractNumId w:val="57"/>
  </w:num>
  <w:num w:numId="64" w16cid:durableId="1997488183">
    <w:abstractNumId w:val="153"/>
  </w:num>
  <w:num w:numId="65" w16cid:durableId="903101261">
    <w:abstractNumId w:val="21"/>
  </w:num>
  <w:num w:numId="66" w16cid:durableId="1233660307">
    <w:abstractNumId w:val="16"/>
  </w:num>
  <w:num w:numId="67" w16cid:durableId="687559603">
    <w:abstractNumId w:val="81"/>
  </w:num>
  <w:num w:numId="68" w16cid:durableId="1009529497">
    <w:abstractNumId w:val="114"/>
  </w:num>
  <w:num w:numId="69" w16cid:durableId="1352607024">
    <w:abstractNumId w:val="162"/>
  </w:num>
  <w:num w:numId="70" w16cid:durableId="1302004110">
    <w:abstractNumId w:val="116"/>
  </w:num>
  <w:num w:numId="71" w16cid:durableId="1455559658">
    <w:abstractNumId w:val="120"/>
  </w:num>
  <w:num w:numId="72" w16cid:durableId="1046638106">
    <w:abstractNumId w:val="140"/>
  </w:num>
  <w:num w:numId="73" w16cid:durableId="740718014">
    <w:abstractNumId w:val="35"/>
  </w:num>
  <w:num w:numId="74" w16cid:durableId="947347357">
    <w:abstractNumId w:val="99"/>
  </w:num>
  <w:num w:numId="75" w16cid:durableId="1697609746">
    <w:abstractNumId w:val="101"/>
  </w:num>
  <w:num w:numId="76" w16cid:durableId="456872196">
    <w:abstractNumId w:val="80"/>
  </w:num>
  <w:num w:numId="77" w16cid:durableId="1476726872">
    <w:abstractNumId w:val="44"/>
  </w:num>
  <w:num w:numId="78" w16cid:durableId="763036188">
    <w:abstractNumId w:val="158"/>
  </w:num>
  <w:num w:numId="79" w16cid:durableId="457340169">
    <w:abstractNumId w:val="121"/>
  </w:num>
  <w:num w:numId="80" w16cid:durableId="691418998">
    <w:abstractNumId w:val="164"/>
  </w:num>
  <w:num w:numId="81" w16cid:durableId="1517227231">
    <w:abstractNumId w:val="130"/>
  </w:num>
  <w:num w:numId="82" w16cid:durableId="1727948147">
    <w:abstractNumId w:val="11"/>
  </w:num>
  <w:num w:numId="83" w16cid:durableId="643896481">
    <w:abstractNumId w:val="40"/>
  </w:num>
  <w:num w:numId="84" w16cid:durableId="110363428">
    <w:abstractNumId w:val="144"/>
  </w:num>
  <w:num w:numId="85" w16cid:durableId="831915352">
    <w:abstractNumId w:val="134"/>
  </w:num>
  <w:num w:numId="86" w16cid:durableId="795637671">
    <w:abstractNumId w:val="52"/>
  </w:num>
  <w:num w:numId="87" w16cid:durableId="314066159">
    <w:abstractNumId w:val="126"/>
  </w:num>
  <w:num w:numId="88" w16cid:durableId="931940245">
    <w:abstractNumId w:val="167"/>
  </w:num>
  <w:num w:numId="89" w16cid:durableId="1939093036">
    <w:abstractNumId w:val="25"/>
  </w:num>
  <w:num w:numId="90" w16cid:durableId="1833793848">
    <w:abstractNumId w:val="54"/>
  </w:num>
  <w:num w:numId="91" w16cid:durableId="1026364626">
    <w:abstractNumId w:val="155"/>
  </w:num>
  <w:num w:numId="92" w16cid:durableId="2134249514">
    <w:abstractNumId w:val="13"/>
  </w:num>
  <w:num w:numId="93" w16cid:durableId="1472139775">
    <w:abstractNumId w:val="26"/>
  </w:num>
  <w:num w:numId="94" w16cid:durableId="697661623">
    <w:abstractNumId w:val="73"/>
  </w:num>
  <w:num w:numId="95" w16cid:durableId="1374888374">
    <w:abstractNumId w:val="141"/>
  </w:num>
  <w:num w:numId="96" w16cid:durableId="1779180325">
    <w:abstractNumId w:val="39"/>
  </w:num>
  <w:num w:numId="97" w16cid:durableId="1979416137">
    <w:abstractNumId w:val="124"/>
  </w:num>
  <w:num w:numId="98" w16cid:durableId="100489534">
    <w:abstractNumId w:val="70"/>
  </w:num>
  <w:num w:numId="99" w16cid:durableId="1680500386">
    <w:abstractNumId w:val="59"/>
  </w:num>
  <w:num w:numId="100" w16cid:durableId="258637074">
    <w:abstractNumId w:val="95"/>
  </w:num>
  <w:num w:numId="101" w16cid:durableId="1604876102">
    <w:abstractNumId w:val="83"/>
  </w:num>
  <w:num w:numId="102" w16cid:durableId="289744074">
    <w:abstractNumId w:val="125"/>
  </w:num>
  <w:num w:numId="103" w16cid:durableId="249580822">
    <w:abstractNumId w:val="157"/>
  </w:num>
  <w:num w:numId="104" w16cid:durableId="426537984">
    <w:abstractNumId w:val="151"/>
  </w:num>
  <w:num w:numId="105" w16cid:durableId="1643776971">
    <w:abstractNumId w:val="108"/>
  </w:num>
  <w:num w:numId="106" w16cid:durableId="659307564">
    <w:abstractNumId w:val="24"/>
  </w:num>
  <w:num w:numId="107" w16cid:durableId="800535718">
    <w:abstractNumId w:val="146"/>
  </w:num>
  <w:num w:numId="108" w16cid:durableId="1895235905">
    <w:abstractNumId w:val="50"/>
  </w:num>
  <w:num w:numId="109" w16cid:durableId="1337998885">
    <w:abstractNumId w:val="119"/>
  </w:num>
  <w:num w:numId="110" w16cid:durableId="1557932009">
    <w:abstractNumId w:val="67"/>
  </w:num>
  <w:num w:numId="111" w16cid:durableId="1378121543">
    <w:abstractNumId w:val="33"/>
  </w:num>
  <w:num w:numId="112" w16cid:durableId="1012993938">
    <w:abstractNumId w:val="87"/>
  </w:num>
  <w:num w:numId="113" w16cid:durableId="1993871566">
    <w:abstractNumId w:val="61"/>
  </w:num>
  <w:num w:numId="114" w16cid:durableId="1599799652">
    <w:abstractNumId w:val="14"/>
  </w:num>
  <w:num w:numId="115" w16cid:durableId="384529676">
    <w:abstractNumId w:val="28"/>
  </w:num>
  <w:num w:numId="116" w16cid:durableId="707527698">
    <w:abstractNumId w:val="82"/>
  </w:num>
  <w:num w:numId="117" w16cid:durableId="1659073379">
    <w:abstractNumId w:val="156"/>
  </w:num>
  <w:num w:numId="118" w16cid:durableId="1583366482">
    <w:abstractNumId w:val="43"/>
  </w:num>
  <w:num w:numId="119" w16cid:durableId="765729756">
    <w:abstractNumId w:val="138"/>
  </w:num>
  <w:num w:numId="120" w16cid:durableId="2121291248">
    <w:abstractNumId w:val="135"/>
  </w:num>
  <w:num w:numId="121" w16cid:durableId="861474581">
    <w:abstractNumId w:val="97"/>
  </w:num>
  <w:num w:numId="122" w16cid:durableId="1225071137">
    <w:abstractNumId w:val="147"/>
  </w:num>
  <w:num w:numId="123" w16cid:durableId="388769841">
    <w:abstractNumId w:val="20"/>
  </w:num>
  <w:num w:numId="124" w16cid:durableId="387916553">
    <w:abstractNumId w:val="19"/>
  </w:num>
  <w:num w:numId="125" w16cid:durableId="1040327097">
    <w:abstractNumId w:val="154"/>
  </w:num>
  <w:num w:numId="126" w16cid:durableId="2080244176">
    <w:abstractNumId w:val="49"/>
  </w:num>
  <w:num w:numId="127" w16cid:durableId="724566268">
    <w:abstractNumId w:val="34"/>
  </w:num>
  <w:num w:numId="128" w16cid:durableId="1870751233">
    <w:abstractNumId w:val="42"/>
  </w:num>
  <w:num w:numId="129" w16cid:durableId="1847984770">
    <w:abstractNumId w:val="22"/>
  </w:num>
  <w:num w:numId="130" w16cid:durableId="1905329437">
    <w:abstractNumId w:val="109"/>
  </w:num>
  <w:num w:numId="131" w16cid:durableId="1236669104">
    <w:abstractNumId w:val="159"/>
  </w:num>
  <w:num w:numId="132" w16cid:durableId="311524068">
    <w:abstractNumId w:val="168"/>
  </w:num>
  <w:num w:numId="133" w16cid:durableId="1578829480">
    <w:abstractNumId w:val="64"/>
  </w:num>
  <w:num w:numId="134" w16cid:durableId="360668179">
    <w:abstractNumId w:val="142"/>
  </w:num>
  <w:num w:numId="135" w16cid:durableId="79374346">
    <w:abstractNumId w:val="31"/>
  </w:num>
  <w:num w:numId="136" w16cid:durableId="1312055881">
    <w:abstractNumId w:val="110"/>
  </w:num>
  <w:num w:numId="137" w16cid:durableId="1240944174">
    <w:abstractNumId w:val="46"/>
  </w:num>
  <w:num w:numId="138" w16cid:durableId="1909805719">
    <w:abstractNumId w:val="51"/>
  </w:num>
  <w:num w:numId="139" w16cid:durableId="1156919930">
    <w:abstractNumId w:val="113"/>
  </w:num>
  <w:num w:numId="140" w16cid:durableId="754479849">
    <w:abstractNumId w:val="78"/>
  </w:num>
  <w:num w:numId="141" w16cid:durableId="400713550">
    <w:abstractNumId w:val="127"/>
  </w:num>
  <w:num w:numId="142" w16cid:durableId="2013874650">
    <w:abstractNumId w:val="160"/>
  </w:num>
  <w:num w:numId="143" w16cid:durableId="1836531896">
    <w:abstractNumId w:val="17"/>
  </w:num>
  <w:num w:numId="144" w16cid:durableId="436099671">
    <w:abstractNumId w:val="131"/>
  </w:num>
  <w:num w:numId="145" w16cid:durableId="66538410">
    <w:abstractNumId w:val="66"/>
  </w:num>
  <w:num w:numId="146" w16cid:durableId="2087264748">
    <w:abstractNumId w:val="53"/>
  </w:num>
  <w:num w:numId="147" w16cid:durableId="340474944">
    <w:abstractNumId w:val="128"/>
  </w:num>
  <w:num w:numId="148" w16cid:durableId="390931784">
    <w:abstractNumId w:val="69"/>
  </w:num>
  <w:num w:numId="149" w16cid:durableId="1971743648">
    <w:abstractNumId w:val="93"/>
  </w:num>
  <w:num w:numId="150" w16cid:durableId="869026061">
    <w:abstractNumId w:val="133"/>
  </w:num>
  <w:num w:numId="151" w16cid:durableId="886137485">
    <w:abstractNumId w:val="137"/>
  </w:num>
  <w:num w:numId="152" w16cid:durableId="199558654">
    <w:abstractNumId w:val="163"/>
  </w:num>
  <w:num w:numId="153" w16cid:durableId="611861795">
    <w:abstractNumId w:val="12"/>
  </w:num>
  <w:num w:numId="154" w16cid:durableId="603922235">
    <w:abstractNumId w:val="98"/>
  </w:num>
  <w:num w:numId="155" w16cid:durableId="1486897032">
    <w:abstractNumId w:val="107"/>
  </w:num>
  <w:num w:numId="156" w16cid:durableId="45036523">
    <w:abstractNumId w:val="58"/>
  </w:num>
  <w:num w:numId="157" w16cid:durableId="179204016">
    <w:abstractNumId w:val="115"/>
  </w:num>
  <w:num w:numId="158" w16cid:durableId="198864479">
    <w:abstractNumId w:val="94"/>
  </w:num>
  <w:num w:numId="159" w16cid:durableId="2057392853">
    <w:abstractNumId w:val="102"/>
  </w:num>
  <w:num w:numId="160" w16cid:durableId="1872456862">
    <w:abstractNumId w:val="129"/>
  </w:num>
  <w:num w:numId="161" w16cid:durableId="636573497">
    <w:abstractNumId w:val="122"/>
  </w:num>
  <w:num w:numId="162" w16cid:durableId="1650599395">
    <w:abstractNumId w:val="86"/>
  </w:num>
  <w:num w:numId="163" w16cid:durableId="557133640">
    <w:abstractNumId w:val="136"/>
  </w:num>
  <w:num w:numId="164" w16cid:durableId="256210516">
    <w:abstractNumId w:val="90"/>
  </w:num>
  <w:num w:numId="165" w16cid:durableId="1025130418">
    <w:abstractNumId w:val="32"/>
  </w:num>
  <w:num w:numId="166" w16cid:durableId="1399790585">
    <w:abstractNumId w:val="104"/>
  </w:num>
  <w:num w:numId="167" w16cid:durableId="1278411007">
    <w:abstractNumId w:val="68"/>
  </w:num>
  <w:num w:numId="168" w16cid:durableId="1867013503">
    <w:abstractNumId w:val="36"/>
  </w:num>
  <w:num w:numId="169" w16cid:durableId="581181417">
    <w:abstractNumId w:val="65"/>
  </w:num>
  <w:num w:numId="170" w16cid:durableId="1985812691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hideGrammaticalErrors/>
  <w:activeWritingStyle w:appName="MSWord" w:lang="en-US" w:vendorID="64" w:dllVersion="131078" w:nlCheck="1" w:checkStyle="1"/>
  <w:activeWritingStyle w:appName="MSWord" w:lang="en-US" w:vendorID="64" w:dllVersion="0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BONVMmL9VxXpwdouIVEDZt6dtxt7G2fxKeDatYyewNB1C9eMOJoHSZjsjrQACS6PwUSDQezper01F8FKOz4eA==" w:salt="5SvFGopFovMCju5K/d0jM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78"/>
    <w:rsid w:val="00000B43"/>
    <w:rsid w:val="00002C1F"/>
    <w:rsid w:val="00005913"/>
    <w:rsid w:val="00013AB0"/>
    <w:rsid w:val="0002045E"/>
    <w:rsid w:val="000206FB"/>
    <w:rsid w:val="00022D9E"/>
    <w:rsid w:val="000237B1"/>
    <w:rsid w:val="000247C2"/>
    <w:rsid w:val="000260B4"/>
    <w:rsid w:val="00027CFE"/>
    <w:rsid w:val="00036CB8"/>
    <w:rsid w:val="0004208D"/>
    <w:rsid w:val="00060BE3"/>
    <w:rsid w:val="00060C51"/>
    <w:rsid w:val="00064516"/>
    <w:rsid w:val="00067530"/>
    <w:rsid w:val="00080975"/>
    <w:rsid w:val="000819C9"/>
    <w:rsid w:val="0008214A"/>
    <w:rsid w:val="0008277B"/>
    <w:rsid w:val="000867B1"/>
    <w:rsid w:val="000935C4"/>
    <w:rsid w:val="000A0A73"/>
    <w:rsid w:val="000A1E52"/>
    <w:rsid w:val="000B6246"/>
    <w:rsid w:val="000C0C32"/>
    <w:rsid w:val="000C1B88"/>
    <w:rsid w:val="000C316F"/>
    <w:rsid w:val="000D3792"/>
    <w:rsid w:val="000D72CF"/>
    <w:rsid w:val="000E30A3"/>
    <w:rsid w:val="000E7A3A"/>
    <w:rsid w:val="00102EAE"/>
    <w:rsid w:val="0010410B"/>
    <w:rsid w:val="001073AB"/>
    <w:rsid w:val="00126EF6"/>
    <w:rsid w:val="00130B8E"/>
    <w:rsid w:val="001353E8"/>
    <w:rsid w:val="00135BF4"/>
    <w:rsid w:val="00140617"/>
    <w:rsid w:val="0014467F"/>
    <w:rsid w:val="00145773"/>
    <w:rsid w:val="00145F9B"/>
    <w:rsid w:val="001508F6"/>
    <w:rsid w:val="00150A21"/>
    <w:rsid w:val="00151A11"/>
    <w:rsid w:val="0016373E"/>
    <w:rsid w:val="001665F7"/>
    <w:rsid w:val="00167CDB"/>
    <w:rsid w:val="00167DE9"/>
    <w:rsid w:val="00171478"/>
    <w:rsid w:val="001818AA"/>
    <w:rsid w:val="00190F5A"/>
    <w:rsid w:val="001A11C1"/>
    <w:rsid w:val="001A2F6F"/>
    <w:rsid w:val="001A3BA0"/>
    <w:rsid w:val="001B24D3"/>
    <w:rsid w:val="001B6003"/>
    <w:rsid w:val="001B7EF3"/>
    <w:rsid w:val="001C176B"/>
    <w:rsid w:val="001C1E66"/>
    <w:rsid w:val="001C2E7D"/>
    <w:rsid w:val="001C4A7B"/>
    <w:rsid w:val="001D22A4"/>
    <w:rsid w:val="001D6362"/>
    <w:rsid w:val="001D7503"/>
    <w:rsid w:val="001D7DB4"/>
    <w:rsid w:val="001F2C4A"/>
    <w:rsid w:val="001F4746"/>
    <w:rsid w:val="00210D7B"/>
    <w:rsid w:val="00214BDE"/>
    <w:rsid w:val="00216591"/>
    <w:rsid w:val="0022071F"/>
    <w:rsid w:val="00222369"/>
    <w:rsid w:val="002262D8"/>
    <w:rsid w:val="00231388"/>
    <w:rsid w:val="00233D98"/>
    <w:rsid w:val="00242655"/>
    <w:rsid w:val="002461D7"/>
    <w:rsid w:val="00255438"/>
    <w:rsid w:val="00270843"/>
    <w:rsid w:val="00272367"/>
    <w:rsid w:val="00277045"/>
    <w:rsid w:val="00282316"/>
    <w:rsid w:val="00285E71"/>
    <w:rsid w:val="00291AFE"/>
    <w:rsid w:val="00291B6C"/>
    <w:rsid w:val="00296B26"/>
    <w:rsid w:val="002A1D05"/>
    <w:rsid w:val="002A368C"/>
    <w:rsid w:val="002B126A"/>
    <w:rsid w:val="002B6B05"/>
    <w:rsid w:val="002B6CB1"/>
    <w:rsid w:val="002B7F0C"/>
    <w:rsid w:val="002C0F20"/>
    <w:rsid w:val="002C1DE7"/>
    <w:rsid w:val="002C3DA0"/>
    <w:rsid w:val="002E0A2A"/>
    <w:rsid w:val="002E0E8E"/>
    <w:rsid w:val="002E5CCE"/>
    <w:rsid w:val="002F054A"/>
    <w:rsid w:val="002F3490"/>
    <w:rsid w:val="002F5750"/>
    <w:rsid w:val="002F6F89"/>
    <w:rsid w:val="00305F6A"/>
    <w:rsid w:val="00314590"/>
    <w:rsid w:val="00314F0E"/>
    <w:rsid w:val="003164D9"/>
    <w:rsid w:val="00322FA7"/>
    <w:rsid w:val="00331500"/>
    <w:rsid w:val="00334B91"/>
    <w:rsid w:val="0033647F"/>
    <w:rsid w:val="00337625"/>
    <w:rsid w:val="0034020D"/>
    <w:rsid w:val="0034112A"/>
    <w:rsid w:val="00343704"/>
    <w:rsid w:val="0034410E"/>
    <w:rsid w:val="0034575A"/>
    <w:rsid w:val="00346053"/>
    <w:rsid w:val="003476A2"/>
    <w:rsid w:val="00357382"/>
    <w:rsid w:val="00372EC6"/>
    <w:rsid w:val="003732B5"/>
    <w:rsid w:val="00381759"/>
    <w:rsid w:val="00383F2E"/>
    <w:rsid w:val="003852D7"/>
    <w:rsid w:val="00386E6B"/>
    <w:rsid w:val="00391D54"/>
    <w:rsid w:val="003926B3"/>
    <w:rsid w:val="003A1141"/>
    <w:rsid w:val="003A7D59"/>
    <w:rsid w:val="003C0E6F"/>
    <w:rsid w:val="003C2F3B"/>
    <w:rsid w:val="003C3DDF"/>
    <w:rsid w:val="003C4B18"/>
    <w:rsid w:val="003D0134"/>
    <w:rsid w:val="003D7156"/>
    <w:rsid w:val="003E0293"/>
    <w:rsid w:val="003E274B"/>
    <w:rsid w:val="003E3BE6"/>
    <w:rsid w:val="003E74A3"/>
    <w:rsid w:val="003F40D7"/>
    <w:rsid w:val="003F639A"/>
    <w:rsid w:val="00400C97"/>
    <w:rsid w:val="004014A5"/>
    <w:rsid w:val="004030AE"/>
    <w:rsid w:val="00407148"/>
    <w:rsid w:val="00424611"/>
    <w:rsid w:val="00425D31"/>
    <w:rsid w:val="00426181"/>
    <w:rsid w:val="00430C72"/>
    <w:rsid w:val="00431529"/>
    <w:rsid w:val="004342A2"/>
    <w:rsid w:val="0043731C"/>
    <w:rsid w:val="00440350"/>
    <w:rsid w:val="004416EA"/>
    <w:rsid w:val="00441988"/>
    <w:rsid w:val="004500B5"/>
    <w:rsid w:val="00452FA3"/>
    <w:rsid w:val="00462EE8"/>
    <w:rsid w:val="004760A0"/>
    <w:rsid w:val="004771CD"/>
    <w:rsid w:val="004810F6"/>
    <w:rsid w:val="00481A62"/>
    <w:rsid w:val="00484707"/>
    <w:rsid w:val="00495CE1"/>
    <w:rsid w:val="00497BAA"/>
    <w:rsid w:val="004A1DF5"/>
    <w:rsid w:val="004A6B28"/>
    <w:rsid w:val="004B0599"/>
    <w:rsid w:val="004B397D"/>
    <w:rsid w:val="004B4818"/>
    <w:rsid w:val="004B4920"/>
    <w:rsid w:val="004B6D5B"/>
    <w:rsid w:val="004C3C6E"/>
    <w:rsid w:val="004C75F5"/>
    <w:rsid w:val="004C776A"/>
    <w:rsid w:val="004D0081"/>
    <w:rsid w:val="004D09BE"/>
    <w:rsid w:val="004D50A2"/>
    <w:rsid w:val="004D5E44"/>
    <w:rsid w:val="004D7797"/>
    <w:rsid w:val="004E2EE5"/>
    <w:rsid w:val="004E2F75"/>
    <w:rsid w:val="004E3935"/>
    <w:rsid w:val="004E7CEC"/>
    <w:rsid w:val="0050769E"/>
    <w:rsid w:val="0052185E"/>
    <w:rsid w:val="0052451E"/>
    <w:rsid w:val="005278E2"/>
    <w:rsid w:val="00531D78"/>
    <w:rsid w:val="00534729"/>
    <w:rsid w:val="005372B4"/>
    <w:rsid w:val="005417CA"/>
    <w:rsid w:val="00546EC5"/>
    <w:rsid w:val="00547125"/>
    <w:rsid w:val="00553075"/>
    <w:rsid w:val="0055357B"/>
    <w:rsid w:val="005579B3"/>
    <w:rsid w:val="0056574D"/>
    <w:rsid w:val="00570AEF"/>
    <w:rsid w:val="00574F69"/>
    <w:rsid w:val="005777EB"/>
    <w:rsid w:val="0058191F"/>
    <w:rsid w:val="0058363E"/>
    <w:rsid w:val="00584331"/>
    <w:rsid w:val="0058780F"/>
    <w:rsid w:val="0059444F"/>
    <w:rsid w:val="00597647"/>
    <w:rsid w:val="005A0642"/>
    <w:rsid w:val="005A3DE7"/>
    <w:rsid w:val="005A5D37"/>
    <w:rsid w:val="005A797C"/>
    <w:rsid w:val="005C5026"/>
    <w:rsid w:val="005D10FA"/>
    <w:rsid w:val="005D42AC"/>
    <w:rsid w:val="005D5627"/>
    <w:rsid w:val="005D6BF5"/>
    <w:rsid w:val="005E4644"/>
    <w:rsid w:val="005F1241"/>
    <w:rsid w:val="005F2C33"/>
    <w:rsid w:val="0060215D"/>
    <w:rsid w:val="006036E1"/>
    <w:rsid w:val="006112D7"/>
    <w:rsid w:val="00613675"/>
    <w:rsid w:val="00620788"/>
    <w:rsid w:val="0062423D"/>
    <w:rsid w:val="006433E4"/>
    <w:rsid w:val="00644609"/>
    <w:rsid w:val="006459EC"/>
    <w:rsid w:val="00650EE6"/>
    <w:rsid w:val="00653D1A"/>
    <w:rsid w:val="00664CFD"/>
    <w:rsid w:val="006651CA"/>
    <w:rsid w:val="00666DE8"/>
    <w:rsid w:val="00672343"/>
    <w:rsid w:val="0067661D"/>
    <w:rsid w:val="00677B87"/>
    <w:rsid w:val="00677C6C"/>
    <w:rsid w:val="006845D9"/>
    <w:rsid w:val="00686A5B"/>
    <w:rsid w:val="00687C34"/>
    <w:rsid w:val="006902E0"/>
    <w:rsid w:val="006959C4"/>
    <w:rsid w:val="00697043"/>
    <w:rsid w:val="0069745C"/>
    <w:rsid w:val="006A7838"/>
    <w:rsid w:val="006B42C1"/>
    <w:rsid w:val="006B484B"/>
    <w:rsid w:val="006B6C69"/>
    <w:rsid w:val="006C19F9"/>
    <w:rsid w:val="006D156E"/>
    <w:rsid w:val="006D2CCB"/>
    <w:rsid w:val="006D3A30"/>
    <w:rsid w:val="006D4327"/>
    <w:rsid w:val="006F0DF8"/>
    <w:rsid w:val="006F1476"/>
    <w:rsid w:val="006F2341"/>
    <w:rsid w:val="00705C56"/>
    <w:rsid w:val="00716CBD"/>
    <w:rsid w:val="007177F0"/>
    <w:rsid w:val="00724A68"/>
    <w:rsid w:val="007261D3"/>
    <w:rsid w:val="0072713C"/>
    <w:rsid w:val="007357D4"/>
    <w:rsid w:val="007369E5"/>
    <w:rsid w:val="0074289B"/>
    <w:rsid w:val="00744E97"/>
    <w:rsid w:val="00745C48"/>
    <w:rsid w:val="0075223B"/>
    <w:rsid w:val="007612E6"/>
    <w:rsid w:val="007646C9"/>
    <w:rsid w:val="00766B87"/>
    <w:rsid w:val="00771FC9"/>
    <w:rsid w:val="00777CB3"/>
    <w:rsid w:val="007850D6"/>
    <w:rsid w:val="0078778B"/>
    <w:rsid w:val="007920E8"/>
    <w:rsid w:val="007960C4"/>
    <w:rsid w:val="007A1C3F"/>
    <w:rsid w:val="007A6258"/>
    <w:rsid w:val="007A6F3A"/>
    <w:rsid w:val="007B0B2A"/>
    <w:rsid w:val="007B16D1"/>
    <w:rsid w:val="007B181E"/>
    <w:rsid w:val="007B50D4"/>
    <w:rsid w:val="007C1959"/>
    <w:rsid w:val="007C1FF0"/>
    <w:rsid w:val="007C4282"/>
    <w:rsid w:val="007C4550"/>
    <w:rsid w:val="007C5C5B"/>
    <w:rsid w:val="007C7DD1"/>
    <w:rsid w:val="007E1476"/>
    <w:rsid w:val="007F125A"/>
    <w:rsid w:val="0080267E"/>
    <w:rsid w:val="0080450C"/>
    <w:rsid w:val="00814D97"/>
    <w:rsid w:val="008229D9"/>
    <w:rsid w:val="0082342F"/>
    <w:rsid w:val="00826432"/>
    <w:rsid w:val="00826EC0"/>
    <w:rsid w:val="00830CCE"/>
    <w:rsid w:val="00833D3C"/>
    <w:rsid w:val="00840121"/>
    <w:rsid w:val="00842A39"/>
    <w:rsid w:val="00844575"/>
    <w:rsid w:val="00844947"/>
    <w:rsid w:val="008450A4"/>
    <w:rsid w:val="00851E1F"/>
    <w:rsid w:val="00856928"/>
    <w:rsid w:val="008576F0"/>
    <w:rsid w:val="008649E4"/>
    <w:rsid w:val="0087177B"/>
    <w:rsid w:val="00871EB4"/>
    <w:rsid w:val="00874712"/>
    <w:rsid w:val="00874A0F"/>
    <w:rsid w:val="00874FA0"/>
    <w:rsid w:val="00881877"/>
    <w:rsid w:val="008902D2"/>
    <w:rsid w:val="008A1C67"/>
    <w:rsid w:val="008A29DE"/>
    <w:rsid w:val="008A36E4"/>
    <w:rsid w:val="008A38DB"/>
    <w:rsid w:val="008A45C6"/>
    <w:rsid w:val="008A4C37"/>
    <w:rsid w:val="008A6B18"/>
    <w:rsid w:val="008B0160"/>
    <w:rsid w:val="008B1889"/>
    <w:rsid w:val="008B4333"/>
    <w:rsid w:val="008C0BAC"/>
    <w:rsid w:val="008C16D8"/>
    <w:rsid w:val="008C6274"/>
    <w:rsid w:val="008D570B"/>
    <w:rsid w:val="008D709E"/>
    <w:rsid w:val="008D7B7E"/>
    <w:rsid w:val="008E3BEC"/>
    <w:rsid w:val="008E4855"/>
    <w:rsid w:val="008F71DC"/>
    <w:rsid w:val="009020C2"/>
    <w:rsid w:val="0090333F"/>
    <w:rsid w:val="00912607"/>
    <w:rsid w:val="009154EA"/>
    <w:rsid w:val="0092022A"/>
    <w:rsid w:val="00924753"/>
    <w:rsid w:val="009271B2"/>
    <w:rsid w:val="009429E8"/>
    <w:rsid w:val="00943648"/>
    <w:rsid w:val="0095164E"/>
    <w:rsid w:val="00951F02"/>
    <w:rsid w:val="00956314"/>
    <w:rsid w:val="00972698"/>
    <w:rsid w:val="00975EF5"/>
    <w:rsid w:val="0098199A"/>
    <w:rsid w:val="0098714F"/>
    <w:rsid w:val="009877A4"/>
    <w:rsid w:val="0099173D"/>
    <w:rsid w:val="00993DBF"/>
    <w:rsid w:val="009A2743"/>
    <w:rsid w:val="009A3440"/>
    <w:rsid w:val="009A56D7"/>
    <w:rsid w:val="009A6A3F"/>
    <w:rsid w:val="009A70D9"/>
    <w:rsid w:val="009B084C"/>
    <w:rsid w:val="009B3450"/>
    <w:rsid w:val="009B4033"/>
    <w:rsid w:val="009B5BBC"/>
    <w:rsid w:val="009B5F84"/>
    <w:rsid w:val="009B602D"/>
    <w:rsid w:val="009C7AF8"/>
    <w:rsid w:val="009E2CEB"/>
    <w:rsid w:val="009E6A43"/>
    <w:rsid w:val="009F0498"/>
    <w:rsid w:val="009F0FC5"/>
    <w:rsid w:val="009F22CD"/>
    <w:rsid w:val="009F3AC1"/>
    <w:rsid w:val="009F4C8D"/>
    <w:rsid w:val="009F5429"/>
    <w:rsid w:val="009F5F61"/>
    <w:rsid w:val="009F6189"/>
    <w:rsid w:val="00A02F40"/>
    <w:rsid w:val="00A060AD"/>
    <w:rsid w:val="00A17D9D"/>
    <w:rsid w:val="00A3380B"/>
    <w:rsid w:val="00A344FE"/>
    <w:rsid w:val="00A35A80"/>
    <w:rsid w:val="00A374AC"/>
    <w:rsid w:val="00A41D44"/>
    <w:rsid w:val="00A5540E"/>
    <w:rsid w:val="00A56BA5"/>
    <w:rsid w:val="00A669F4"/>
    <w:rsid w:val="00A73AEB"/>
    <w:rsid w:val="00A778FE"/>
    <w:rsid w:val="00A80569"/>
    <w:rsid w:val="00A91EC5"/>
    <w:rsid w:val="00AA734A"/>
    <w:rsid w:val="00AB15B6"/>
    <w:rsid w:val="00AB304F"/>
    <w:rsid w:val="00AB5F1C"/>
    <w:rsid w:val="00AC6675"/>
    <w:rsid w:val="00AC6936"/>
    <w:rsid w:val="00AD11E4"/>
    <w:rsid w:val="00AD12E6"/>
    <w:rsid w:val="00AD1BD9"/>
    <w:rsid w:val="00AD559B"/>
    <w:rsid w:val="00AE5179"/>
    <w:rsid w:val="00AE7AA9"/>
    <w:rsid w:val="00AF1BAE"/>
    <w:rsid w:val="00B03B1C"/>
    <w:rsid w:val="00B13906"/>
    <w:rsid w:val="00B262BE"/>
    <w:rsid w:val="00B26839"/>
    <w:rsid w:val="00B44706"/>
    <w:rsid w:val="00B47322"/>
    <w:rsid w:val="00B55067"/>
    <w:rsid w:val="00B615E5"/>
    <w:rsid w:val="00B667A2"/>
    <w:rsid w:val="00B70D8F"/>
    <w:rsid w:val="00B72ECE"/>
    <w:rsid w:val="00B749AA"/>
    <w:rsid w:val="00B74EE8"/>
    <w:rsid w:val="00B756AC"/>
    <w:rsid w:val="00B76BAD"/>
    <w:rsid w:val="00B7787E"/>
    <w:rsid w:val="00B77B15"/>
    <w:rsid w:val="00B90832"/>
    <w:rsid w:val="00B95E92"/>
    <w:rsid w:val="00B97607"/>
    <w:rsid w:val="00BA13BB"/>
    <w:rsid w:val="00BA611E"/>
    <w:rsid w:val="00BB1441"/>
    <w:rsid w:val="00BB6A68"/>
    <w:rsid w:val="00BC0011"/>
    <w:rsid w:val="00BC1A61"/>
    <w:rsid w:val="00BC3C20"/>
    <w:rsid w:val="00BE04BD"/>
    <w:rsid w:val="00BE0C25"/>
    <w:rsid w:val="00BE2D81"/>
    <w:rsid w:val="00BE410E"/>
    <w:rsid w:val="00BF37AA"/>
    <w:rsid w:val="00BF6600"/>
    <w:rsid w:val="00C00744"/>
    <w:rsid w:val="00C038F7"/>
    <w:rsid w:val="00C042A7"/>
    <w:rsid w:val="00C06627"/>
    <w:rsid w:val="00C14ECE"/>
    <w:rsid w:val="00C16795"/>
    <w:rsid w:val="00C2060D"/>
    <w:rsid w:val="00C206F2"/>
    <w:rsid w:val="00C2127D"/>
    <w:rsid w:val="00C212D6"/>
    <w:rsid w:val="00C2592A"/>
    <w:rsid w:val="00C26673"/>
    <w:rsid w:val="00C32B65"/>
    <w:rsid w:val="00C32BC3"/>
    <w:rsid w:val="00C41243"/>
    <w:rsid w:val="00C44BEB"/>
    <w:rsid w:val="00C550C8"/>
    <w:rsid w:val="00C5638A"/>
    <w:rsid w:val="00C64A3F"/>
    <w:rsid w:val="00C64F7A"/>
    <w:rsid w:val="00C652A1"/>
    <w:rsid w:val="00C76611"/>
    <w:rsid w:val="00C91373"/>
    <w:rsid w:val="00C91F38"/>
    <w:rsid w:val="00C93D50"/>
    <w:rsid w:val="00CA1964"/>
    <w:rsid w:val="00CA1CE9"/>
    <w:rsid w:val="00CA20C9"/>
    <w:rsid w:val="00CA3665"/>
    <w:rsid w:val="00CA7EBE"/>
    <w:rsid w:val="00CB5B4B"/>
    <w:rsid w:val="00CC4688"/>
    <w:rsid w:val="00CC5B0C"/>
    <w:rsid w:val="00CC5B29"/>
    <w:rsid w:val="00CC6C66"/>
    <w:rsid w:val="00CC7075"/>
    <w:rsid w:val="00CD36B8"/>
    <w:rsid w:val="00CD378A"/>
    <w:rsid w:val="00CD67C4"/>
    <w:rsid w:val="00CE2E8D"/>
    <w:rsid w:val="00CE7000"/>
    <w:rsid w:val="00CE7040"/>
    <w:rsid w:val="00CF1028"/>
    <w:rsid w:val="00CF1607"/>
    <w:rsid w:val="00CF7439"/>
    <w:rsid w:val="00D00728"/>
    <w:rsid w:val="00D1382B"/>
    <w:rsid w:val="00D14EC6"/>
    <w:rsid w:val="00D17087"/>
    <w:rsid w:val="00D20357"/>
    <w:rsid w:val="00D22A9B"/>
    <w:rsid w:val="00D26484"/>
    <w:rsid w:val="00D26B09"/>
    <w:rsid w:val="00D27ED1"/>
    <w:rsid w:val="00D30C76"/>
    <w:rsid w:val="00D32696"/>
    <w:rsid w:val="00D33616"/>
    <w:rsid w:val="00D33C71"/>
    <w:rsid w:val="00D476CE"/>
    <w:rsid w:val="00D51A7C"/>
    <w:rsid w:val="00D571B4"/>
    <w:rsid w:val="00D61173"/>
    <w:rsid w:val="00D62D9A"/>
    <w:rsid w:val="00D640D0"/>
    <w:rsid w:val="00D716D5"/>
    <w:rsid w:val="00D72966"/>
    <w:rsid w:val="00D751FD"/>
    <w:rsid w:val="00D80FCC"/>
    <w:rsid w:val="00D810DA"/>
    <w:rsid w:val="00D85A81"/>
    <w:rsid w:val="00D97771"/>
    <w:rsid w:val="00D97887"/>
    <w:rsid w:val="00D97CF0"/>
    <w:rsid w:val="00DA25FF"/>
    <w:rsid w:val="00DA3D42"/>
    <w:rsid w:val="00DA581E"/>
    <w:rsid w:val="00DA611C"/>
    <w:rsid w:val="00DC1713"/>
    <w:rsid w:val="00DC5AEA"/>
    <w:rsid w:val="00DD3200"/>
    <w:rsid w:val="00DE4525"/>
    <w:rsid w:val="00DE7CF7"/>
    <w:rsid w:val="00DF2DE3"/>
    <w:rsid w:val="00DF3B9D"/>
    <w:rsid w:val="00DF7C91"/>
    <w:rsid w:val="00E00585"/>
    <w:rsid w:val="00E0172B"/>
    <w:rsid w:val="00E019B1"/>
    <w:rsid w:val="00E23DAC"/>
    <w:rsid w:val="00E25234"/>
    <w:rsid w:val="00E3565D"/>
    <w:rsid w:val="00E3683B"/>
    <w:rsid w:val="00E36E75"/>
    <w:rsid w:val="00E42463"/>
    <w:rsid w:val="00E44B8C"/>
    <w:rsid w:val="00E4693A"/>
    <w:rsid w:val="00E500FE"/>
    <w:rsid w:val="00E52A86"/>
    <w:rsid w:val="00E63099"/>
    <w:rsid w:val="00E662EE"/>
    <w:rsid w:val="00E7371C"/>
    <w:rsid w:val="00E83677"/>
    <w:rsid w:val="00E87770"/>
    <w:rsid w:val="00E90B43"/>
    <w:rsid w:val="00E95984"/>
    <w:rsid w:val="00EA5DB6"/>
    <w:rsid w:val="00EB4601"/>
    <w:rsid w:val="00EB55F3"/>
    <w:rsid w:val="00EC038C"/>
    <w:rsid w:val="00EC3EC6"/>
    <w:rsid w:val="00ED4C3E"/>
    <w:rsid w:val="00EE0DA4"/>
    <w:rsid w:val="00EE59F6"/>
    <w:rsid w:val="00EF3D52"/>
    <w:rsid w:val="00EF67B0"/>
    <w:rsid w:val="00F036DC"/>
    <w:rsid w:val="00F04C82"/>
    <w:rsid w:val="00F12104"/>
    <w:rsid w:val="00F12620"/>
    <w:rsid w:val="00F13364"/>
    <w:rsid w:val="00F14F58"/>
    <w:rsid w:val="00F16963"/>
    <w:rsid w:val="00F21769"/>
    <w:rsid w:val="00F21A13"/>
    <w:rsid w:val="00F27E55"/>
    <w:rsid w:val="00F311A8"/>
    <w:rsid w:val="00F34AE0"/>
    <w:rsid w:val="00F505C1"/>
    <w:rsid w:val="00F52D3E"/>
    <w:rsid w:val="00F6105F"/>
    <w:rsid w:val="00F61201"/>
    <w:rsid w:val="00F61D12"/>
    <w:rsid w:val="00F63EAF"/>
    <w:rsid w:val="00F64AB2"/>
    <w:rsid w:val="00F6655F"/>
    <w:rsid w:val="00F665BC"/>
    <w:rsid w:val="00F67FCF"/>
    <w:rsid w:val="00F73635"/>
    <w:rsid w:val="00F8493C"/>
    <w:rsid w:val="00F9404F"/>
    <w:rsid w:val="00F94FE0"/>
    <w:rsid w:val="00F960FC"/>
    <w:rsid w:val="00F97DBF"/>
    <w:rsid w:val="00FA092F"/>
    <w:rsid w:val="00FB5745"/>
    <w:rsid w:val="00FB578A"/>
    <w:rsid w:val="00FD07E1"/>
    <w:rsid w:val="00FD0819"/>
    <w:rsid w:val="00FD36E8"/>
    <w:rsid w:val="00FD5F02"/>
    <w:rsid w:val="00FE3837"/>
    <w:rsid w:val="00FE69B3"/>
    <w:rsid w:val="00FF0B6B"/>
    <w:rsid w:val="00FF1302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640B008"/>
  <w15:chartTrackingRefBased/>
  <w15:docId w15:val="{BDF057F9-D166-45C9-A95D-2C4272AA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4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50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0A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6611"/>
  </w:style>
  <w:style w:type="table" w:styleId="TableGrid5">
    <w:name w:val="Table Grid 5"/>
    <w:basedOn w:val="TableNormal"/>
    <w:rsid w:val="009271B2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rsid w:val="0033647F"/>
  </w:style>
  <w:style w:type="paragraph" w:styleId="DocumentMap">
    <w:name w:val="Document Map"/>
    <w:basedOn w:val="Normal"/>
    <w:semiHidden/>
    <w:rsid w:val="00620788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0C316F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A17D9D"/>
    <w:rPr>
      <w:sz w:val="16"/>
      <w:szCs w:val="16"/>
    </w:rPr>
  </w:style>
  <w:style w:type="paragraph" w:styleId="CommentText">
    <w:name w:val="annotation text"/>
    <w:basedOn w:val="Normal"/>
    <w:semiHidden/>
    <w:rsid w:val="00A17D9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7D9D"/>
    <w:rPr>
      <w:b/>
      <w:bCs/>
    </w:rPr>
  </w:style>
  <w:style w:type="paragraph" w:styleId="BalloonText">
    <w:name w:val="Balloon Text"/>
    <w:basedOn w:val="Normal"/>
    <w:semiHidden/>
    <w:rsid w:val="00A17D9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BE2D81"/>
    <w:rPr>
      <w:rFonts w:ascii="Arial" w:hAnsi="Arial"/>
      <w:iCs/>
      <w:sz w:val="22"/>
      <w:szCs w:val="22"/>
    </w:rPr>
  </w:style>
  <w:style w:type="table" w:styleId="TableGrid">
    <w:name w:val="Table Grid"/>
    <w:basedOn w:val="TableNormal"/>
    <w:rsid w:val="00BC1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D97887"/>
    <w:rPr>
      <w:b/>
      <w:bCs/>
    </w:rPr>
  </w:style>
  <w:style w:type="paragraph" w:styleId="ListNumber">
    <w:name w:val="List Number"/>
    <w:basedOn w:val="Normal"/>
    <w:link w:val="ListNumberChar"/>
    <w:rsid w:val="0016373E"/>
    <w:pPr>
      <w:numPr>
        <w:numId w:val="112"/>
      </w:numPr>
    </w:pPr>
    <w:rPr>
      <w:rFonts w:ascii="Arial" w:hAnsi="Arial"/>
      <w:sz w:val="22"/>
      <w:szCs w:val="22"/>
    </w:rPr>
  </w:style>
  <w:style w:type="character" w:customStyle="1" w:styleId="ListNumberChar">
    <w:name w:val="List Number Char"/>
    <w:basedOn w:val="DefaultParagraphFont"/>
    <w:link w:val="ListNumber"/>
    <w:rsid w:val="0016373E"/>
    <w:rPr>
      <w:rFonts w:ascii="Arial" w:hAnsi="Arial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PG\MDOHERTY\SubdivisionApplication.CountyMajor.FORMATTED-AS-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SubdivisionApplication.CountyMajor.FORMATTED-AS-FORM</Template>
  <TotalTime>1</TotalTime>
  <Pages>2</Pages>
  <Words>368</Words>
  <Characters>2368</Characters>
  <Application>Microsoft Office Word</Application>
  <DocSecurity>0</DocSecurity>
  <Lines>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Missoula County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mdoherty</dc:creator>
  <cp:keywords/>
  <dc:description/>
  <cp:lastModifiedBy>Carey Powers</cp:lastModifiedBy>
  <cp:revision>2</cp:revision>
  <cp:lastPrinted>2011-01-31T18:34:00Z</cp:lastPrinted>
  <dcterms:created xsi:type="dcterms:W3CDTF">2025-05-15T19:32:00Z</dcterms:created>
  <dcterms:modified xsi:type="dcterms:W3CDTF">2025-05-15T19:32:00Z</dcterms:modified>
</cp:coreProperties>
</file>